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4FE80" w14:textId="77777777" w:rsidR="00B236FB" w:rsidRDefault="00B236FB">
      <w:pPr>
        <w:rPr>
          <w:rFonts w:ascii="Comic Sans MS" w:hAnsi="Comic Sans MS"/>
          <w:sz w:val="22"/>
          <w:szCs w:val="22"/>
        </w:rPr>
      </w:pPr>
      <w:bookmarkStart w:id="0" w:name="_GoBack"/>
      <w:bookmarkEnd w:id="0"/>
    </w:p>
    <w:p w14:paraId="55B43636" w14:textId="77777777" w:rsidR="00AB0608" w:rsidRDefault="00B236FB">
      <w:pPr>
        <w:rPr>
          <w:rFonts w:ascii="Comic Sans MS" w:hAnsi="Comic Sans MS"/>
          <w:sz w:val="22"/>
          <w:szCs w:val="22"/>
        </w:rPr>
      </w:pPr>
      <w:r>
        <w:rPr>
          <w:rFonts w:ascii="Comic Sans MS" w:hAnsi="Comic Sans MS"/>
          <w:sz w:val="22"/>
          <w:szCs w:val="22"/>
        </w:rPr>
        <w:t xml:space="preserve">                                                                                                </w:t>
      </w:r>
    </w:p>
    <w:p w14:paraId="7D909AEB" w14:textId="77777777" w:rsidR="0064245A" w:rsidRDefault="00D27ADA" w:rsidP="00881436">
      <w:pPr>
        <w:jc w:val="center"/>
        <w:rPr>
          <w:rFonts w:ascii="Comic Sans MS" w:hAnsi="Comic Sans MS"/>
        </w:rPr>
      </w:pPr>
      <w:r w:rsidRPr="00D27ADA">
        <w:rPr>
          <w:rFonts w:ascii="Comic Sans MS" w:hAnsi="Comic Sans MS"/>
          <w:noProof/>
        </w:rPr>
        <w:drawing>
          <wp:inline distT="0" distB="0" distL="0" distR="0" wp14:anchorId="4C657F87" wp14:editId="6CDA4691">
            <wp:extent cx="2645410" cy="923207"/>
            <wp:effectExtent l="19050" t="0" r="2540" b="0"/>
            <wp:docPr id="3" name="Picture 1" descr="cid:3066982456134984836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06698245613498483616249"/>
                    <pic:cNvPicPr>
                      <a:picLocks noChangeAspect="1" noChangeArrowheads="1"/>
                    </pic:cNvPicPr>
                  </pic:nvPicPr>
                  <pic:blipFill>
                    <a:blip r:embed="rId7" r:link="rId8" cstate="print"/>
                    <a:srcRect/>
                    <a:stretch>
                      <a:fillRect/>
                    </a:stretch>
                  </pic:blipFill>
                  <pic:spPr bwMode="auto">
                    <a:xfrm>
                      <a:off x="0" y="0"/>
                      <a:ext cx="2645410" cy="923207"/>
                    </a:xfrm>
                    <a:prstGeom prst="rect">
                      <a:avLst/>
                    </a:prstGeom>
                    <a:noFill/>
                    <a:ln w="9525">
                      <a:noFill/>
                      <a:miter lim="800000"/>
                      <a:headEnd/>
                      <a:tailEnd/>
                    </a:ln>
                  </pic:spPr>
                </pic:pic>
              </a:graphicData>
            </a:graphic>
          </wp:inline>
        </w:drawing>
      </w:r>
    </w:p>
    <w:p w14:paraId="2F941964" w14:textId="77777777" w:rsidR="00442D4D" w:rsidRDefault="0064245A" w:rsidP="00881436">
      <w:pPr>
        <w:rPr>
          <w:rFonts w:ascii="Tahoma" w:hAnsi="Tahoma" w:cs="Tahoma"/>
          <w:b/>
          <w:sz w:val="28"/>
          <w:szCs w:val="28"/>
        </w:rPr>
      </w:pPr>
      <w:r>
        <w:rPr>
          <w:rFonts w:ascii="Comic Sans MS" w:hAnsi="Comic Sans MS"/>
        </w:rPr>
        <w:t xml:space="preserve"> </w:t>
      </w:r>
      <w:r w:rsidR="00EA5AB7">
        <w:rPr>
          <w:rFonts w:ascii="Comic Sans MS" w:hAnsi="Comic Sans MS"/>
          <w:b/>
        </w:rPr>
        <w:t xml:space="preserve">                </w:t>
      </w:r>
    </w:p>
    <w:p w14:paraId="5F9EDA15" w14:textId="77777777" w:rsidR="00442D4D" w:rsidRDefault="00727851" w:rsidP="00EA5AB7">
      <w:pPr>
        <w:jc w:val="center"/>
        <w:rPr>
          <w:rFonts w:ascii="Tahoma" w:hAnsi="Tahoma" w:cs="Tahoma"/>
          <w:b/>
          <w:sz w:val="28"/>
          <w:szCs w:val="28"/>
        </w:rPr>
      </w:pPr>
      <w:r>
        <w:rPr>
          <w:rFonts w:ascii="Tahoma" w:hAnsi="Tahoma" w:cs="Tahoma"/>
          <w:b/>
          <w:sz w:val="28"/>
          <w:szCs w:val="28"/>
        </w:rPr>
        <w:t>Data Protection</w:t>
      </w:r>
      <w:r w:rsidR="00442D4D">
        <w:rPr>
          <w:rFonts w:ascii="Tahoma" w:hAnsi="Tahoma" w:cs="Tahoma"/>
          <w:b/>
          <w:sz w:val="28"/>
          <w:szCs w:val="28"/>
        </w:rPr>
        <w:t xml:space="preserve"> Policy</w:t>
      </w:r>
    </w:p>
    <w:p w14:paraId="6C213FC7" w14:textId="77777777" w:rsidR="00442D4D" w:rsidRDefault="00442D4D" w:rsidP="00EA5AB7">
      <w:pPr>
        <w:jc w:val="center"/>
        <w:rPr>
          <w:rFonts w:ascii="Tahoma" w:hAnsi="Tahoma" w:cs="Tahoma"/>
          <w:b/>
          <w:sz w:val="28"/>
          <w:szCs w:val="28"/>
        </w:rPr>
      </w:pPr>
    </w:p>
    <w:p w14:paraId="5298A190" w14:textId="77777777" w:rsidR="00442D4D" w:rsidRPr="00442D4D" w:rsidRDefault="00442D4D" w:rsidP="00442D4D">
      <w:pPr>
        <w:rPr>
          <w:rFonts w:ascii="Tahoma" w:hAnsi="Tahoma" w:cs="Tahoma"/>
          <w:b/>
        </w:rPr>
      </w:pPr>
      <w:r w:rsidRPr="00442D4D">
        <w:rPr>
          <w:rFonts w:ascii="Tahoma" w:hAnsi="Tahoma" w:cs="Tahoma"/>
          <w:b/>
        </w:rPr>
        <w:t>Statement of Intent</w:t>
      </w:r>
    </w:p>
    <w:p w14:paraId="447AFD49" w14:textId="77777777" w:rsidR="00442D4D" w:rsidRPr="00442D4D" w:rsidRDefault="00442D4D" w:rsidP="00442D4D">
      <w:pPr>
        <w:rPr>
          <w:rFonts w:ascii="Tahoma" w:hAnsi="Tahoma" w:cs="Tahoma"/>
          <w:b/>
          <w:sz w:val="28"/>
          <w:szCs w:val="28"/>
        </w:rPr>
      </w:pPr>
    </w:p>
    <w:p w14:paraId="3D53A98B" w14:textId="77777777" w:rsidR="005F0F91" w:rsidRDefault="00881436" w:rsidP="0097151C">
      <w:pPr>
        <w:rPr>
          <w:rFonts w:ascii="Tahoma" w:hAnsi="Tahoma" w:cs="Tahoma"/>
        </w:rPr>
      </w:pPr>
      <w:r>
        <w:rPr>
          <w:rFonts w:ascii="Tahoma" w:hAnsi="Tahoma" w:cs="Tahoma"/>
        </w:rPr>
        <w:t xml:space="preserve">The Close Day Nursery Opco Ltd </w:t>
      </w:r>
      <w:r w:rsidR="00727851">
        <w:rPr>
          <w:rFonts w:ascii="Tahoma" w:hAnsi="Tahoma" w:cs="Tahoma"/>
        </w:rPr>
        <w:t xml:space="preserve">is required to collect personal information for its </w:t>
      </w:r>
      <w:r w:rsidR="006A42EF">
        <w:rPr>
          <w:rFonts w:ascii="Tahoma" w:hAnsi="Tahoma" w:cs="Tahoma"/>
        </w:rPr>
        <w:t>employees</w:t>
      </w:r>
      <w:r w:rsidR="00727851">
        <w:rPr>
          <w:rFonts w:ascii="Tahoma" w:hAnsi="Tahoma" w:cs="Tahoma"/>
        </w:rPr>
        <w:t>,</w:t>
      </w:r>
      <w:r w:rsidR="006A42EF">
        <w:rPr>
          <w:rFonts w:ascii="Tahoma" w:hAnsi="Tahoma" w:cs="Tahoma"/>
        </w:rPr>
        <w:t xml:space="preserve"> </w:t>
      </w:r>
      <w:r w:rsidR="00727851">
        <w:rPr>
          <w:rFonts w:ascii="Tahoma" w:hAnsi="Tahoma" w:cs="Tahoma"/>
        </w:rPr>
        <w:t xml:space="preserve">children, parents, and visitors. </w:t>
      </w:r>
      <w:r w:rsidR="006A42EF" w:rsidRPr="006A42EF">
        <w:rPr>
          <w:rFonts w:ascii="Tahoma" w:hAnsi="Tahoma" w:cs="Tahoma"/>
        </w:rPr>
        <w:t>It is also necessary to process information so that staff can be recruited and paid, activities organised and legal obligations to funding bodies.</w:t>
      </w:r>
      <w:r w:rsidR="006A42EF">
        <w:rPr>
          <w:rFonts w:ascii="Tahoma" w:hAnsi="Tahoma" w:cs="Tahoma"/>
        </w:rPr>
        <w:t xml:space="preserve"> </w:t>
      </w:r>
      <w:r w:rsidR="00727851">
        <w:rPr>
          <w:rFonts w:ascii="Tahoma" w:hAnsi="Tahoma" w:cs="Tahoma"/>
        </w:rPr>
        <w:t xml:space="preserve">We intend to meet </w:t>
      </w:r>
      <w:r w:rsidR="006A42EF">
        <w:rPr>
          <w:rFonts w:ascii="Tahoma" w:hAnsi="Tahoma" w:cs="Tahoma"/>
        </w:rPr>
        <w:t>all</w:t>
      </w:r>
      <w:r w:rsidR="007C6458">
        <w:rPr>
          <w:rFonts w:ascii="Tahoma" w:hAnsi="Tahoma" w:cs="Tahoma"/>
        </w:rPr>
        <w:t xml:space="preserve"> the requirements of the </w:t>
      </w:r>
      <w:r w:rsidR="00727851">
        <w:rPr>
          <w:rFonts w:ascii="Tahoma" w:hAnsi="Tahoma" w:cs="Tahoma"/>
        </w:rPr>
        <w:t xml:space="preserve">General Data Protection Regulations 2018 when collecting, </w:t>
      </w:r>
      <w:r w:rsidR="00B15EF7">
        <w:rPr>
          <w:rFonts w:ascii="Tahoma" w:hAnsi="Tahoma" w:cs="Tahoma"/>
        </w:rPr>
        <w:t>storing,</w:t>
      </w:r>
      <w:r w:rsidR="00727851">
        <w:rPr>
          <w:rFonts w:ascii="Tahoma" w:hAnsi="Tahoma" w:cs="Tahoma"/>
        </w:rPr>
        <w:t xml:space="preserve"> and destroying personal data.</w:t>
      </w:r>
      <w:r w:rsidR="006A42EF">
        <w:rPr>
          <w:rFonts w:ascii="Tahoma" w:hAnsi="Tahoma" w:cs="Tahoma"/>
        </w:rPr>
        <w:t xml:space="preserve"> </w:t>
      </w:r>
    </w:p>
    <w:p w14:paraId="4D9C1309" w14:textId="77777777" w:rsidR="00B15EF7" w:rsidRDefault="00B15EF7" w:rsidP="0097151C">
      <w:pPr>
        <w:rPr>
          <w:rFonts w:ascii="Tahoma" w:hAnsi="Tahoma" w:cs="Tahoma"/>
        </w:rPr>
      </w:pPr>
    </w:p>
    <w:p w14:paraId="77931C6E" w14:textId="77777777" w:rsidR="00B15EF7" w:rsidRDefault="00B15EF7" w:rsidP="0097151C">
      <w:pPr>
        <w:rPr>
          <w:rFonts w:ascii="Tahoma" w:hAnsi="Tahoma" w:cs="Tahoma"/>
        </w:rPr>
      </w:pPr>
      <w:r w:rsidRPr="00B15EF7">
        <w:rPr>
          <w:rFonts w:ascii="Tahoma" w:hAnsi="Tahoma" w:cs="Tahoma"/>
        </w:rPr>
        <w:t xml:space="preserve">To comply with the law, information must be collected and used fairly, stored safely and not disclosed to any other person unlawfully. To do this, </w:t>
      </w:r>
      <w:r w:rsidR="004243C5">
        <w:rPr>
          <w:rFonts w:ascii="Tahoma" w:hAnsi="Tahoma" w:cs="Tahoma"/>
        </w:rPr>
        <w:t>The Close Day Nursery Opco Ltd</w:t>
      </w:r>
      <w:r w:rsidRPr="00B15EF7">
        <w:rPr>
          <w:rFonts w:ascii="Tahoma" w:hAnsi="Tahoma" w:cs="Tahoma"/>
        </w:rPr>
        <w:t xml:space="preserve"> must comply with the Data Protection Principles which are set out in the Data Protection Act </w:t>
      </w:r>
      <w:r w:rsidR="007C6458">
        <w:rPr>
          <w:rFonts w:ascii="Tahoma" w:hAnsi="Tahoma" w:cs="Tahoma"/>
        </w:rPr>
        <w:t>2018</w:t>
      </w:r>
      <w:r w:rsidRPr="00B15EF7">
        <w:rPr>
          <w:rFonts w:ascii="Tahoma" w:hAnsi="Tahoma" w:cs="Tahoma"/>
        </w:rPr>
        <w:t>. In summary these state that personal data must be:</w:t>
      </w:r>
    </w:p>
    <w:p w14:paraId="61B691D5" w14:textId="77777777" w:rsidR="00B15EF7" w:rsidRDefault="00B15EF7" w:rsidP="0097151C">
      <w:pPr>
        <w:rPr>
          <w:rFonts w:ascii="Tahoma" w:hAnsi="Tahoma" w:cs="Tahoma"/>
        </w:rPr>
      </w:pPr>
    </w:p>
    <w:p w14:paraId="34058B8B" w14:textId="77777777" w:rsidR="00B15EF7" w:rsidRDefault="00B15EF7" w:rsidP="00B15EF7">
      <w:pPr>
        <w:pStyle w:val="ListParagraph"/>
        <w:numPr>
          <w:ilvl w:val="0"/>
          <w:numId w:val="7"/>
        </w:numPr>
        <w:rPr>
          <w:rFonts w:ascii="Tahoma" w:hAnsi="Tahoma" w:cs="Tahoma"/>
        </w:rPr>
      </w:pPr>
      <w:r w:rsidRPr="00B15EF7">
        <w:rPr>
          <w:rFonts w:ascii="Tahoma" w:hAnsi="Tahoma" w:cs="Tahoma"/>
        </w:rPr>
        <w:t xml:space="preserve">obtained and processed fairly and lawfully; </w:t>
      </w:r>
    </w:p>
    <w:p w14:paraId="53C7344D" w14:textId="77777777" w:rsidR="00B15EF7" w:rsidRDefault="00B15EF7" w:rsidP="00B15EF7">
      <w:pPr>
        <w:pStyle w:val="ListParagraph"/>
        <w:numPr>
          <w:ilvl w:val="0"/>
          <w:numId w:val="7"/>
        </w:numPr>
        <w:rPr>
          <w:rFonts w:ascii="Tahoma" w:hAnsi="Tahoma" w:cs="Tahoma"/>
        </w:rPr>
      </w:pPr>
      <w:r w:rsidRPr="00B15EF7">
        <w:rPr>
          <w:rFonts w:ascii="Tahoma" w:hAnsi="Tahoma" w:cs="Tahoma"/>
        </w:rPr>
        <w:t>obtained for a specified and lawful purpose and not processed in any manner incompatible with that purpose; adequate, relevant, and not excessive for that purpose;</w:t>
      </w:r>
    </w:p>
    <w:p w14:paraId="1C2E61E4" w14:textId="77777777" w:rsidR="00B15EF7" w:rsidRDefault="00B15EF7" w:rsidP="00B15EF7">
      <w:pPr>
        <w:pStyle w:val="ListParagraph"/>
        <w:numPr>
          <w:ilvl w:val="0"/>
          <w:numId w:val="7"/>
        </w:numPr>
        <w:rPr>
          <w:rFonts w:ascii="Tahoma" w:hAnsi="Tahoma" w:cs="Tahoma"/>
        </w:rPr>
      </w:pPr>
      <w:r w:rsidRPr="00B15EF7">
        <w:rPr>
          <w:rFonts w:ascii="Tahoma" w:hAnsi="Tahoma" w:cs="Tahoma"/>
        </w:rPr>
        <w:t xml:space="preserve">accurate and kept up to date; </w:t>
      </w:r>
    </w:p>
    <w:p w14:paraId="3A6E1B3B" w14:textId="77777777" w:rsidR="00B15EF7" w:rsidRDefault="00B15EF7" w:rsidP="00B15EF7">
      <w:pPr>
        <w:pStyle w:val="ListParagraph"/>
        <w:numPr>
          <w:ilvl w:val="0"/>
          <w:numId w:val="7"/>
        </w:numPr>
        <w:rPr>
          <w:rFonts w:ascii="Tahoma" w:hAnsi="Tahoma" w:cs="Tahoma"/>
        </w:rPr>
      </w:pPr>
      <w:r w:rsidRPr="00B15EF7">
        <w:rPr>
          <w:rFonts w:ascii="Tahoma" w:hAnsi="Tahoma" w:cs="Tahoma"/>
        </w:rPr>
        <w:t xml:space="preserve">not kept for longer than is necessary; </w:t>
      </w:r>
    </w:p>
    <w:p w14:paraId="2D177123" w14:textId="77777777" w:rsidR="00B15EF7" w:rsidRDefault="00B15EF7" w:rsidP="00B15EF7">
      <w:pPr>
        <w:pStyle w:val="ListParagraph"/>
        <w:numPr>
          <w:ilvl w:val="0"/>
          <w:numId w:val="7"/>
        </w:numPr>
        <w:rPr>
          <w:rFonts w:ascii="Tahoma" w:hAnsi="Tahoma" w:cs="Tahoma"/>
        </w:rPr>
      </w:pPr>
      <w:r w:rsidRPr="00B15EF7">
        <w:rPr>
          <w:rFonts w:ascii="Tahoma" w:hAnsi="Tahoma" w:cs="Tahoma"/>
        </w:rPr>
        <w:t xml:space="preserve">processed in accordance with the data subject's rights; </w:t>
      </w:r>
    </w:p>
    <w:p w14:paraId="775C2939" w14:textId="77777777" w:rsidR="00B15EF7" w:rsidRDefault="00B15EF7" w:rsidP="00B15EF7">
      <w:pPr>
        <w:pStyle w:val="ListParagraph"/>
        <w:numPr>
          <w:ilvl w:val="0"/>
          <w:numId w:val="7"/>
        </w:numPr>
        <w:rPr>
          <w:rFonts w:ascii="Tahoma" w:hAnsi="Tahoma" w:cs="Tahoma"/>
        </w:rPr>
      </w:pPr>
      <w:r w:rsidRPr="00B15EF7">
        <w:rPr>
          <w:rFonts w:ascii="Tahoma" w:hAnsi="Tahoma" w:cs="Tahoma"/>
        </w:rPr>
        <w:t>kept safe from unauthorised access, accidental loss, or destruction;</w:t>
      </w:r>
    </w:p>
    <w:p w14:paraId="25A663EC" w14:textId="77777777" w:rsidR="00B15EF7" w:rsidRDefault="00B15EF7" w:rsidP="00B15EF7">
      <w:pPr>
        <w:pStyle w:val="ListParagraph"/>
        <w:numPr>
          <w:ilvl w:val="0"/>
          <w:numId w:val="7"/>
        </w:numPr>
        <w:rPr>
          <w:rFonts w:ascii="Tahoma" w:hAnsi="Tahoma" w:cs="Tahoma"/>
        </w:rPr>
      </w:pPr>
      <w:r w:rsidRPr="00B15EF7">
        <w:rPr>
          <w:rFonts w:ascii="Tahoma" w:hAnsi="Tahoma" w:cs="Tahoma"/>
        </w:rPr>
        <w:t>not be transferred to a country outside the European Economic Area, unless that country has equivalent levels of protection for personal data.</w:t>
      </w:r>
    </w:p>
    <w:p w14:paraId="7B542415" w14:textId="77777777" w:rsidR="00B15EF7" w:rsidRDefault="00B15EF7" w:rsidP="00B15EF7">
      <w:pPr>
        <w:rPr>
          <w:rFonts w:ascii="Tahoma" w:hAnsi="Tahoma" w:cs="Tahoma"/>
        </w:rPr>
      </w:pPr>
    </w:p>
    <w:p w14:paraId="65F9212E" w14:textId="77777777" w:rsidR="00B15EF7" w:rsidRDefault="00B15EF7" w:rsidP="00B15EF7">
      <w:pPr>
        <w:rPr>
          <w:rFonts w:ascii="Tahoma" w:hAnsi="Tahoma" w:cs="Tahoma"/>
        </w:rPr>
      </w:pPr>
      <w:r w:rsidRPr="00B15EF7">
        <w:rPr>
          <w:rFonts w:ascii="Tahoma" w:hAnsi="Tahoma" w:cs="Tahoma"/>
        </w:rPr>
        <w:t xml:space="preserve">All </w:t>
      </w:r>
      <w:r w:rsidR="00881436">
        <w:rPr>
          <w:rFonts w:ascii="Tahoma" w:hAnsi="Tahoma" w:cs="Tahoma"/>
        </w:rPr>
        <w:t>nursery</w:t>
      </w:r>
      <w:r w:rsidRPr="00B15EF7">
        <w:rPr>
          <w:rFonts w:ascii="Tahoma" w:hAnsi="Tahoma" w:cs="Tahoma"/>
        </w:rPr>
        <w:t xml:space="preserve"> staff and volunteers who process or use any Personal Information must ensure that they follow these principles at all times. In order to ensure that this happens, </w:t>
      </w:r>
      <w:r w:rsidR="00881436">
        <w:rPr>
          <w:rFonts w:ascii="Tahoma" w:hAnsi="Tahoma" w:cs="Tahoma"/>
        </w:rPr>
        <w:t>The Close Day Nursery Opco Ltd</w:t>
      </w:r>
      <w:r>
        <w:rPr>
          <w:rFonts w:ascii="Tahoma" w:hAnsi="Tahoma" w:cs="Tahoma"/>
        </w:rPr>
        <w:t xml:space="preserve"> </w:t>
      </w:r>
      <w:r w:rsidRPr="00B15EF7">
        <w:rPr>
          <w:rFonts w:ascii="Tahoma" w:hAnsi="Tahoma" w:cs="Tahoma"/>
        </w:rPr>
        <w:t>has adopted this Data Protection Policy.</w:t>
      </w:r>
    </w:p>
    <w:p w14:paraId="217ABCC0" w14:textId="77777777" w:rsidR="00B15EF7" w:rsidRDefault="00B15EF7" w:rsidP="00B15EF7">
      <w:pPr>
        <w:rPr>
          <w:rFonts w:ascii="Tahoma" w:hAnsi="Tahoma" w:cs="Tahoma"/>
        </w:rPr>
      </w:pPr>
    </w:p>
    <w:p w14:paraId="7CA7DFD2" w14:textId="77777777" w:rsidR="00B15EF7" w:rsidRPr="00B15EF7" w:rsidRDefault="00B15EF7" w:rsidP="00B15EF7">
      <w:pPr>
        <w:rPr>
          <w:rFonts w:ascii="Tahoma" w:hAnsi="Tahoma" w:cs="Tahoma"/>
          <w:b/>
        </w:rPr>
      </w:pPr>
      <w:r w:rsidRPr="00B15EF7">
        <w:rPr>
          <w:rFonts w:ascii="Tahoma" w:hAnsi="Tahoma" w:cs="Tahoma"/>
          <w:b/>
        </w:rPr>
        <w:t xml:space="preserve">Notification of Data Held and Processed </w:t>
      </w:r>
    </w:p>
    <w:p w14:paraId="4F4285D5" w14:textId="77777777" w:rsidR="00B15EF7" w:rsidRPr="00B15EF7" w:rsidRDefault="00B15EF7" w:rsidP="00B15EF7">
      <w:pPr>
        <w:rPr>
          <w:rFonts w:ascii="Tahoma" w:hAnsi="Tahoma" w:cs="Tahoma"/>
        </w:rPr>
      </w:pPr>
      <w:r w:rsidRPr="00B15EF7">
        <w:rPr>
          <w:rFonts w:ascii="Tahoma" w:hAnsi="Tahoma" w:cs="Tahoma"/>
        </w:rPr>
        <w:t xml:space="preserve"> </w:t>
      </w:r>
    </w:p>
    <w:p w14:paraId="461510AC" w14:textId="4F7E2F74" w:rsidR="00B15EF7" w:rsidRPr="00B15EF7" w:rsidRDefault="00B15EF7" w:rsidP="00B15EF7">
      <w:pPr>
        <w:rPr>
          <w:rFonts w:ascii="Tahoma" w:hAnsi="Tahoma" w:cs="Tahoma"/>
        </w:rPr>
      </w:pPr>
      <w:r w:rsidRPr="00B15EF7">
        <w:rPr>
          <w:rFonts w:ascii="Tahoma" w:hAnsi="Tahoma" w:cs="Tahoma"/>
        </w:rPr>
        <w:t xml:space="preserve">All employees, </w:t>
      </w:r>
      <w:r>
        <w:rPr>
          <w:rFonts w:ascii="Tahoma" w:hAnsi="Tahoma" w:cs="Tahoma"/>
        </w:rPr>
        <w:t xml:space="preserve">parents, </w:t>
      </w:r>
      <w:r w:rsidR="004243C5">
        <w:rPr>
          <w:rFonts w:ascii="Tahoma" w:hAnsi="Tahoma" w:cs="Tahoma"/>
        </w:rPr>
        <w:t>and visitors have</w:t>
      </w:r>
      <w:r w:rsidR="00373D7C">
        <w:rPr>
          <w:rFonts w:ascii="Tahoma" w:hAnsi="Tahoma" w:cs="Tahoma"/>
        </w:rPr>
        <w:t xml:space="preserve"> </w:t>
      </w:r>
      <w:r w:rsidRPr="00B15EF7">
        <w:rPr>
          <w:rFonts w:ascii="Tahoma" w:hAnsi="Tahoma" w:cs="Tahoma"/>
        </w:rPr>
        <w:t xml:space="preserve">the right to: </w:t>
      </w:r>
    </w:p>
    <w:p w14:paraId="312D7D96" w14:textId="77777777" w:rsidR="00B15EF7" w:rsidRPr="00B15EF7" w:rsidRDefault="00B15EF7" w:rsidP="00B15EF7">
      <w:pPr>
        <w:rPr>
          <w:rFonts w:ascii="Tahoma" w:hAnsi="Tahoma" w:cs="Tahoma"/>
        </w:rPr>
      </w:pPr>
      <w:r w:rsidRPr="00B15EF7">
        <w:rPr>
          <w:rFonts w:ascii="Tahoma" w:hAnsi="Tahoma" w:cs="Tahoma"/>
        </w:rPr>
        <w:t xml:space="preserve"> </w:t>
      </w:r>
    </w:p>
    <w:p w14:paraId="3937BAEF" w14:textId="77777777" w:rsidR="00B15EF7" w:rsidRDefault="00B15EF7" w:rsidP="00B15EF7">
      <w:pPr>
        <w:pStyle w:val="ListParagraph"/>
        <w:numPr>
          <w:ilvl w:val="0"/>
          <w:numId w:val="8"/>
        </w:numPr>
        <w:rPr>
          <w:rFonts w:ascii="Tahoma" w:hAnsi="Tahoma" w:cs="Tahoma"/>
        </w:rPr>
      </w:pPr>
      <w:r w:rsidRPr="00B15EF7">
        <w:rPr>
          <w:rFonts w:ascii="Tahoma" w:hAnsi="Tahoma" w:cs="Tahoma"/>
        </w:rPr>
        <w:t xml:space="preserve">know what information </w:t>
      </w:r>
      <w:r w:rsidR="00881436">
        <w:rPr>
          <w:rFonts w:ascii="Tahoma" w:hAnsi="Tahoma" w:cs="Tahoma"/>
        </w:rPr>
        <w:t>The Close Day Nursery Opco Ltd</w:t>
      </w:r>
      <w:r w:rsidRPr="00B15EF7">
        <w:rPr>
          <w:rFonts w:ascii="Tahoma" w:hAnsi="Tahoma" w:cs="Tahoma"/>
        </w:rPr>
        <w:t xml:space="preserve"> holds and processes about them and why;</w:t>
      </w:r>
    </w:p>
    <w:p w14:paraId="2A0B3BB1" w14:textId="77777777" w:rsidR="00B15EF7" w:rsidRDefault="00B15EF7" w:rsidP="00B15EF7">
      <w:pPr>
        <w:pStyle w:val="ListParagraph"/>
        <w:numPr>
          <w:ilvl w:val="0"/>
          <w:numId w:val="8"/>
        </w:numPr>
        <w:rPr>
          <w:rFonts w:ascii="Tahoma" w:hAnsi="Tahoma" w:cs="Tahoma"/>
        </w:rPr>
      </w:pPr>
      <w:r w:rsidRPr="00B15EF7">
        <w:rPr>
          <w:rFonts w:ascii="Tahoma" w:hAnsi="Tahoma" w:cs="Tahoma"/>
        </w:rPr>
        <w:t xml:space="preserve">know how to gain access to it; </w:t>
      </w:r>
    </w:p>
    <w:p w14:paraId="0BFDB91D" w14:textId="77777777" w:rsidR="00B15EF7" w:rsidRDefault="00B15EF7" w:rsidP="00B15EF7">
      <w:pPr>
        <w:pStyle w:val="ListParagraph"/>
        <w:numPr>
          <w:ilvl w:val="0"/>
          <w:numId w:val="8"/>
        </w:numPr>
        <w:rPr>
          <w:rFonts w:ascii="Tahoma" w:hAnsi="Tahoma" w:cs="Tahoma"/>
        </w:rPr>
      </w:pPr>
      <w:r w:rsidRPr="00B15EF7">
        <w:rPr>
          <w:rFonts w:ascii="Tahoma" w:hAnsi="Tahoma" w:cs="Tahoma"/>
        </w:rPr>
        <w:t>know how to keep it up to date;</w:t>
      </w:r>
    </w:p>
    <w:p w14:paraId="517AF48B" w14:textId="77777777" w:rsidR="001C6824" w:rsidRDefault="00B15EF7" w:rsidP="00F86963">
      <w:pPr>
        <w:pStyle w:val="ListParagraph"/>
        <w:numPr>
          <w:ilvl w:val="0"/>
          <w:numId w:val="8"/>
        </w:numPr>
        <w:rPr>
          <w:rFonts w:ascii="Tahoma" w:hAnsi="Tahoma" w:cs="Tahoma"/>
        </w:rPr>
      </w:pPr>
      <w:r w:rsidRPr="00B15EF7">
        <w:rPr>
          <w:rFonts w:ascii="Tahoma" w:hAnsi="Tahoma" w:cs="Tahoma"/>
        </w:rPr>
        <w:t xml:space="preserve">know what </w:t>
      </w:r>
      <w:r w:rsidR="00881436">
        <w:rPr>
          <w:rFonts w:ascii="Tahoma" w:hAnsi="Tahoma" w:cs="Tahoma"/>
        </w:rPr>
        <w:t>The Close Day Nursery Opco Ltd</w:t>
      </w:r>
      <w:r w:rsidRPr="00B15EF7">
        <w:rPr>
          <w:rFonts w:ascii="Tahoma" w:hAnsi="Tahoma" w:cs="Tahoma"/>
        </w:rPr>
        <w:t xml:space="preserve"> is doing to comply with its obligations under the Act.  </w:t>
      </w:r>
    </w:p>
    <w:p w14:paraId="06F1B712" w14:textId="77777777" w:rsidR="001C6824" w:rsidRDefault="001C6824" w:rsidP="001C6824">
      <w:pPr>
        <w:ind w:left="435"/>
        <w:rPr>
          <w:rFonts w:ascii="Tahoma" w:hAnsi="Tahoma" w:cs="Tahoma"/>
          <w:b/>
        </w:rPr>
      </w:pPr>
    </w:p>
    <w:p w14:paraId="03CBB53A" w14:textId="53588BA2" w:rsidR="00F86963" w:rsidRPr="001C6824" w:rsidRDefault="00F86963" w:rsidP="001C6824">
      <w:pPr>
        <w:ind w:left="435"/>
        <w:rPr>
          <w:rFonts w:ascii="Tahoma" w:hAnsi="Tahoma" w:cs="Tahoma"/>
        </w:rPr>
      </w:pPr>
      <w:r w:rsidRPr="001C6824">
        <w:rPr>
          <w:rFonts w:ascii="Tahoma" w:hAnsi="Tahoma" w:cs="Tahoma"/>
          <w:b/>
        </w:rPr>
        <w:t xml:space="preserve">The Data Controller and the Designated Data Controllers </w:t>
      </w:r>
    </w:p>
    <w:p w14:paraId="38F419DC" w14:textId="77777777" w:rsidR="00F86963" w:rsidRPr="00F86963" w:rsidRDefault="00F86963" w:rsidP="00F86963">
      <w:pPr>
        <w:rPr>
          <w:rFonts w:ascii="Tahoma" w:hAnsi="Tahoma" w:cs="Tahoma"/>
        </w:rPr>
      </w:pPr>
      <w:r w:rsidRPr="00F86963">
        <w:rPr>
          <w:rFonts w:ascii="Tahoma" w:hAnsi="Tahoma" w:cs="Tahoma"/>
        </w:rPr>
        <w:t xml:space="preserve"> </w:t>
      </w:r>
    </w:p>
    <w:p w14:paraId="0790D1B6" w14:textId="77777777" w:rsidR="00F86963" w:rsidRPr="00F86963" w:rsidRDefault="00F86963" w:rsidP="00F86963">
      <w:pPr>
        <w:rPr>
          <w:rFonts w:ascii="Tahoma" w:hAnsi="Tahoma" w:cs="Tahoma"/>
        </w:rPr>
      </w:pPr>
      <w:r w:rsidRPr="004D17EA">
        <w:rPr>
          <w:rFonts w:ascii="Tahoma" w:hAnsi="Tahoma" w:cs="Tahoma"/>
        </w:rPr>
        <w:t xml:space="preserve">Designated Data Controllers will deal with day to day matters. </w:t>
      </w:r>
      <w:r w:rsidR="00881436" w:rsidRPr="004D17EA">
        <w:rPr>
          <w:rFonts w:ascii="Tahoma" w:hAnsi="Tahoma" w:cs="Tahoma"/>
        </w:rPr>
        <w:t>The Close Day Nursery Opco Ltd</w:t>
      </w:r>
      <w:r w:rsidRPr="004D17EA">
        <w:rPr>
          <w:rFonts w:ascii="Tahoma" w:hAnsi="Tahoma" w:cs="Tahoma"/>
        </w:rPr>
        <w:t xml:space="preserve"> Designated Data Controllers are:</w:t>
      </w:r>
      <w:r w:rsidRPr="00F86963">
        <w:rPr>
          <w:rFonts w:ascii="Tahoma" w:hAnsi="Tahoma" w:cs="Tahoma"/>
        </w:rPr>
        <w:t xml:space="preserve"> </w:t>
      </w:r>
    </w:p>
    <w:p w14:paraId="59C9DCDA" w14:textId="77777777" w:rsidR="00F86963" w:rsidRPr="00F86963" w:rsidRDefault="00F86963" w:rsidP="00F86963">
      <w:pPr>
        <w:rPr>
          <w:rFonts w:ascii="Tahoma" w:hAnsi="Tahoma" w:cs="Tahoma"/>
        </w:rPr>
      </w:pPr>
      <w:r w:rsidRPr="00F86963">
        <w:rPr>
          <w:rFonts w:ascii="Tahoma" w:hAnsi="Tahoma" w:cs="Tahoma"/>
        </w:rPr>
        <w:t xml:space="preserve"> </w:t>
      </w:r>
    </w:p>
    <w:p w14:paraId="302A77B4" w14:textId="77777777" w:rsidR="00B15EF7" w:rsidRDefault="00881436" w:rsidP="00F86963">
      <w:pPr>
        <w:rPr>
          <w:rFonts w:ascii="Tahoma" w:hAnsi="Tahoma" w:cs="Tahoma"/>
        </w:rPr>
      </w:pPr>
      <w:r>
        <w:rPr>
          <w:rFonts w:ascii="Tahoma" w:hAnsi="Tahoma" w:cs="Tahoma"/>
        </w:rPr>
        <w:t>Lorraine Wetherill - Nursery</w:t>
      </w:r>
      <w:r w:rsidR="00F86963">
        <w:rPr>
          <w:rFonts w:ascii="Tahoma" w:hAnsi="Tahoma" w:cs="Tahoma"/>
        </w:rPr>
        <w:t xml:space="preserve"> Manager</w:t>
      </w:r>
    </w:p>
    <w:p w14:paraId="683F0C6E" w14:textId="710E7F56" w:rsidR="00F86963" w:rsidRDefault="000F371E" w:rsidP="00F86963">
      <w:pPr>
        <w:rPr>
          <w:rFonts w:ascii="Tahoma" w:hAnsi="Tahoma" w:cs="Tahoma"/>
        </w:rPr>
      </w:pPr>
      <w:r>
        <w:rPr>
          <w:rFonts w:ascii="Tahoma" w:hAnsi="Tahoma" w:cs="Tahoma"/>
        </w:rPr>
        <w:t>Jade Farley</w:t>
      </w:r>
      <w:r w:rsidR="00F86963">
        <w:rPr>
          <w:rFonts w:ascii="Tahoma" w:hAnsi="Tahoma" w:cs="Tahoma"/>
        </w:rPr>
        <w:t>– Deputy Manager</w:t>
      </w:r>
    </w:p>
    <w:p w14:paraId="55CCC235" w14:textId="3DEE264D" w:rsidR="00881436" w:rsidRDefault="000F371E" w:rsidP="00F86963">
      <w:pPr>
        <w:rPr>
          <w:rFonts w:ascii="Tahoma" w:hAnsi="Tahoma" w:cs="Tahoma"/>
        </w:rPr>
      </w:pPr>
      <w:r>
        <w:rPr>
          <w:rFonts w:ascii="Tahoma" w:hAnsi="Tahoma" w:cs="Tahoma"/>
        </w:rPr>
        <w:t xml:space="preserve">Hayley Gurney- Deputy Manager </w:t>
      </w:r>
    </w:p>
    <w:p w14:paraId="02A44907" w14:textId="77777777" w:rsidR="000F371E" w:rsidRDefault="000F371E" w:rsidP="00F86963">
      <w:pPr>
        <w:rPr>
          <w:rFonts w:ascii="Tahoma" w:hAnsi="Tahoma" w:cs="Tahoma"/>
        </w:rPr>
      </w:pPr>
    </w:p>
    <w:p w14:paraId="2B435AD3" w14:textId="77777777" w:rsidR="00F86963" w:rsidRDefault="00F86963" w:rsidP="00F86963">
      <w:pPr>
        <w:rPr>
          <w:rFonts w:ascii="Tahoma" w:hAnsi="Tahoma" w:cs="Tahoma"/>
          <w:b/>
        </w:rPr>
      </w:pPr>
      <w:r w:rsidRPr="00F86963">
        <w:rPr>
          <w:rFonts w:ascii="Tahoma" w:hAnsi="Tahoma" w:cs="Tahoma"/>
          <w:b/>
        </w:rPr>
        <w:t>Personal Information</w:t>
      </w:r>
    </w:p>
    <w:p w14:paraId="520015E3" w14:textId="77777777" w:rsidR="00F86963" w:rsidRDefault="00F86963" w:rsidP="00F86963">
      <w:pPr>
        <w:rPr>
          <w:rFonts w:ascii="Tahoma" w:hAnsi="Tahoma" w:cs="Tahoma"/>
          <w:b/>
        </w:rPr>
      </w:pPr>
    </w:p>
    <w:p w14:paraId="68547902" w14:textId="77777777" w:rsidR="00B15EF7" w:rsidRDefault="00F86963" w:rsidP="00B15EF7">
      <w:pPr>
        <w:rPr>
          <w:rFonts w:ascii="Tahoma" w:hAnsi="Tahoma" w:cs="Tahoma"/>
        </w:rPr>
      </w:pPr>
      <w:r>
        <w:rPr>
          <w:rFonts w:ascii="Tahoma" w:hAnsi="Tahoma" w:cs="Tahoma"/>
        </w:rPr>
        <w:t xml:space="preserve">Personal Information is defined as any details relating to a living, identifiable individual. Within </w:t>
      </w:r>
      <w:r w:rsidR="00881436">
        <w:rPr>
          <w:rFonts w:ascii="Tahoma" w:hAnsi="Tahoma" w:cs="Tahoma"/>
        </w:rPr>
        <w:t>The Close Day Nursery Opco Ltd</w:t>
      </w:r>
      <w:r>
        <w:rPr>
          <w:rFonts w:ascii="Tahoma" w:hAnsi="Tahoma" w:cs="Tahoma"/>
        </w:rPr>
        <w:t xml:space="preserve"> this relates to employees; attendin</w:t>
      </w:r>
      <w:r w:rsidR="00881436">
        <w:rPr>
          <w:rFonts w:ascii="Tahoma" w:hAnsi="Tahoma" w:cs="Tahoma"/>
        </w:rPr>
        <w:t>g children and their families</w:t>
      </w:r>
      <w:r>
        <w:rPr>
          <w:rFonts w:ascii="Tahoma" w:hAnsi="Tahoma" w:cs="Tahoma"/>
        </w:rPr>
        <w:t>; professional visitors</w:t>
      </w:r>
      <w:r w:rsidR="0062642B">
        <w:rPr>
          <w:rFonts w:ascii="Tahoma" w:hAnsi="Tahoma" w:cs="Tahoma"/>
        </w:rPr>
        <w:t>; and some members of the public e.g. job applicants. We need to ensure that the information gained from each individual is kept securely and to the appropriate level of confidentiality.</w:t>
      </w:r>
    </w:p>
    <w:p w14:paraId="0BB32FE0" w14:textId="77777777" w:rsidR="0062642B" w:rsidRDefault="0062642B" w:rsidP="00B15EF7">
      <w:pPr>
        <w:rPr>
          <w:rFonts w:ascii="Tahoma" w:hAnsi="Tahoma" w:cs="Tahoma"/>
        </w:rPr>
      </w:pPr>
    </w:p>
    <w:p w14:paraId="7440584C" w14:textId="77777777" w:rsidR="0062642B" w:rsidRDefault="0062642B" w:rsidP="00B15EF7">
      <w:pPr>
        <w:rPr>
          <w:rFonts w:ascii="Tahoma" w:hAnsi="Tahoma" w:cs="Tahoma"/>
        </w:rPr>
      </w:pPr>
      <w:r>
        <w:rPr>
          <w:rFonts w:ascii="Tahoma" w:hAnsi="Tahoma" w:cs="Tahoma"/>
        </w:rPr>
        <w:t>The personal information collected from individuals could include:</w:t>
      </w:r>
    </w:p>
    <w:p w14:paraId="63885717" w14:textId="77777777" w:rsidR="0062642B" w:rsidRDefault="0062642B" w:rsidP="0062642B">
      <w:pPr>
        <w:pStyle w:val="ListParagraph"/>
        <w:numPr>
          <w:ilvl w:val="0"/>
          <w:numId w:val="9"/>
        </w:numPr>
        <w:rPr>
          <w:rFonts w:ascii="Tahoma" w:hAnsi="Tahoma" w:cs="Tahoma"/>
        </w:rPr>
      </w:pPr>
      <w:r>
        <w:rPr>
          <w:rFonts w:ascii="Tahoma" w:hAnsi="Tahoma" w:cs="Tahoma"/>
        </w:rPr>
        <w:t>Their name</w:t>
      </w:r>
    </w:p>
    <w:p w14:paraId="0081F463" w14:textId="77777777" w:rsidR="0062642B" w:rsidRDefault="0062642B" w:rsidP="0062642B">
      <w:pPr>
        <w:pStyle w:val="ListParagraph"/>
        <w:numPr>
          <w:ilvl w:val="0"/>
          <w:numId w:val="9"/>
        </w:numPr>
        <w:rPr>
          <w:rFonts w:ascii="Tahoma" w:hAnsi="Tahoma" w:cs="Tahoma"/>
        </w:rPr>
      </w:pPr>
      <w:r>
        <w:rPr>
          <w:rFonts w:ascii="Tahoma" w:hAnsi="Tahoma" w:cs="Tahoma"/>
        </w:rPr>
        <w:t>Address</w:t>
      </w:r>
    </w:p>
    <w:p w14:paraId="14892414" w14:textId="77777777" w:rsidR="0062642B" w:rsidRDefault="0062642B" w:rsidP="0062642B">
      <w:pPr>
        <w:pStyle w:val="ListParagraph"/>
        <w:numPr>
          <w:ilvl w:val="0"/>
          <w:numId w:val="9"/>
        </w:numPr>
        <w:rPr>
          <w:rFonts w:ascii="Tahoma" w:hAnsi="Tahoma" w:cs="Tahoma"/>
        </w:rPr>
      </w:pPr>
      <w:r>
        <w:rPr>
          <w:rFonts w:ascii="Tahoma" w:hAnsi="Tahoma" w:cs="Tahoma"/>
        </w:rPr>
        <w:t>Email address</w:t>
      </w:r>
    </w:p>
    <w:p w14:paraId="6C39C9E3" w14:textId="77777777" w:rsidR="0062642B" w:rsidRDefault="0062642B" w:rsidP="0062642B">
      <w:pPr>
        <w:pStyle w:val="ListParagraph"/>
        <w:numPr>
          <w:ilvl w:val="0"/>
          <w:numId w:val="9"/>
        </w:numPr>
        <w:rPr>
          <w:rFonts w:ascii="Tahoma" w:hAnsi="Tahoma" w:cs="Tahoma"/>
        </w:rPr>
      </w:pPr>
      <w:r>
        <w:rPr>
          <w:rFonts w:ascii="Tahoma" w:hAnsi="Tahoma" w:cs="Tahoma"/>
        </w:rPr>
        <w:t>Telephone numbers-including those of emergency contacts</w:t>
      </w:r>
    </w:p>
    <w:p w14:paraId="0002FEC5" w14:textId="77777777" w:rsidR="0062642B" w:rsidRDefault="0062642B" w:rsidP="0062642B">
      <w:pPr>
        <w:pStyle w:val="ListParagraph"/>
        <w:numPr>
          <w:ilvl w:val="0"/>
          <w:numId w:val="9"/>
        </w:numPr>
        <w:rPr>
          <w:rFonts w:ascii="Tahoma" w:hAnsi="Tahoma" w:cs="Tahoma"/>
        </w:rPr>
      </w:pPr>
      <w:r>
        <w:rPr>
          <w:rFonts w:ascii="Tahoma" w:hAnsi="Tahoma" w:cs="Tahoma"/>
        </w:rPr>
        <w:t>Date of birth</w:t>
      </w:r>
    </w:p>
    <w:p w14:paraId="0DF479A7" w14:textId="77777777" w:rsidR="0062642B" w:rsidRDefault="0062642B" w:rsidP="0062642B">
      <w:pPr>
        <w:pStyle w:val="ListParagraph"/>
        <w:numPr>
          <w:ilvl w:val="0"/>
          <w:numId w:val="9"/>
        </w:numPr>
        <w:rPr>
          <w:rFonts w:ascii="Tahoma" w:hAnsi="Tahoma" w:cs="Tahoma"/>
        </w:rPr>
      </w:pPr>
      <w:r>
        <w:rPr>
          <w:rFonts w:ascii="Tahoma" w:hAnsi="Tahoma" w:cs="Tahoma"/>
        </w:rPr>
        <w:t>Medical information</w:t>
      </w:r>
    </w:p>
    <w:p w14:paraId="76EBA3FA" w14:textId="77777777" w:rsidR="0062642B" w:rsidRDefault="0062642B" w:rsidP="0062642B">
      <w:pPr>
        <w:pStyle w:val="ListParagraph"/>
        <w:numPr>
          <w:ilvl w:val="0"/>
          <w:numId w:val="9"/>
        </w:numPr>
        <w:rPr>
          <w:rFonts w:ascii="Tahoma" w:hAnsi="Tahoma" w:cs="Tahoma"/>
        </w:rPr>
      </w:pPr>
      <w:r>
        <w:rPr>
          <w:rFonts w:ascii="Tahoma" w:hAnsi="Tahoma" w:cs="Tahoma"/>
        </w:rPr>
        <w:t>National Insurance number</w:t>
      </w:r>
    </w:p>
    <w:p w14:paraId="48FEB135" w14:textId="77777777" w:rsidR="0062642B" w:rsidRDefault="0062642B" w:rsidP="0062642B">
      <w:pPr>
        <w:pStyle w:val="ListParagraph"/>
        <w:numPr>
          <w:ilvl w:val="0"/>
          <w:numId w:val="9"/>
        </w:numPr>
        <w:rPr>
          <w:rFonts w:ascii="Tahoma" w:hAnsi="Tahoma" w:cs="Tahoma"/>
        </w:rPr>
      </w:pPr>
      <w:r>
        <w:rPr>
          <w:rFonts w:ascii="Tahoma" w:hAnsi="Tahoma" w:cs="Tahoma"/>
        </w:rPr>
        <w:t>DBS numbers</w:t>
      </w:r>
    </w:p>
    <w:p w14:paraId="6DE11864" w14:textId="77777777" w:rsidR="0062642B" w:rsidRDefault="0062642B" w:rsidP="0062642B">
      <w:pPr>
        <w:pStyle w:val="ListParagraph"/>
        <w:numPr>
          <w:ilvl w:val="0"/>
          <w:numId w:val="9"/>
        </w:numPr>
        <w:rPr>
          <w:rFonts w:ascii="Tahoma" w:hAnsi="Tahoma" w:cs="Tahoma"/>
        </w:rPr>
      </w:pPr>
      <w:r>
        <w:rPr>
          <w:rFonts w:ascii="Tahoma" w:hAnsi="Tahoma" w:cs="Tahoma"/>
        </w:rPr>
        <w:t>Observations of children’s progress (learning journals)</w:t>
      </w:r>
    </w:p>
    <w:p w14:paraId="6F71A1DF" w14:textId="77777777" w:rsidR="0062642B" w:rsidRDefault="0062642B" w:rsidP="0062642B">
      <w:pPr>
        <w:pStyle w:val="ListParagraph"/>
        <w:numPr>
          <w:ilvl w:val="0"/>
          <w:numId w:val="9"/>
        </w:numPr>
        <w:rPr>
          <w:rFonts w:ascii="Tahoma" w:hAnsi="Tahoma" w:cs="Tahoma"/>
        </w:rPr>
      </w:pPr>
      <w:r>
        <w:rPr>
          <w:rFonts w:ascii="Tahoma" w:hAnsi="Tahoma" w:cs="Tahoma"/>
        </w:rPr>
        <w:t>Children’s reports, preschool or from outside professionals.</w:t>
      </w:r>
    </w:p>
    <w:p w14:paraId="755BD76D" w14:textId="77777777" w:rsidR="0062642B" w:rsidRDefault="0062642B" w:rsidP="0062642B">
      <w:pPr>
        <w:pStyle w:val="ListParagraph"/>
        <w:numPr>
          <w:ilvl w:val="0"/>
          <w:numId w:val="9"/>
        </w:numPr>
        <w:rPr>
          <w:rFonts w:ascii="Tahoma" w:hAnsi="Tahoma" w:cs="Tahoma"/>
        </w:rPr>
      </w:pPr>
      <w:r>
        <w:rPr>
          <w:rFonts w:ascii="Tahoma" w:hAnsi="Tahoma" w:cs="Tahoma"/>
        </w:rPr>
        <w:t xml:space="preserve">Photographs </w:t>
      </w:r>
    </w:p>
    <w:p w14:paraId="5F6474B2" w14:textId="455F4911" w:rsidR="005C0202" w:rsidRDefault="005C0202" w:rsidP="0062642B">
      <w:pPr>
        <w:pStyle w:val="ListParagraph"/>
        <w:numPr>
          <w:ilvl w:val="0"/>
          <w:numId w:val="9"/>
        </w:numPr>
        <w:rPr>
          <w:rFonts w:ascii="Tahoma" w:hAnsi="Tahoma" w:cs="Tahoma"/>
        </w:rPr>
      </w:pPr>
      <w:r>
        <w:rPr>
          <w:rFonts w:ascii="Tahoma" w:hAnsi="Tahoma" w:cs="Tahoma"/>
        </w:rPr>
        <w:t xml:space="preserve">Family medical history when </w:t>
      </w:r>
      <w:r w:rsidR="001C6824">
        <w:rPr>
          <w:rFonts w:ascii="Tahoma" w:hAnsi="Tahoma" w:cs="Tahoma"/>
        </w:rPr>
        <w:t>necessary</w:t>
      </w:r>
    </w:p>
    <w:p w14:paraId="2BDDB37F" w14:textId="77777777" w:rsidR="0062642B" w:rsidRDefault="0062642B" w:rsidP="007038ED">
      <w:pPr>
        <w:rPr>
          <w:rFonts w:ascii="Tahoma" w:hAnsi="Tahoma" w:cs="Tahoma"/>
        </w:rPr>
      </w:pPr>
    </w:p>
    <w:p w14:paraId="733BD903" w14:textId="6F700727" w:rsidR="007038ED" w:rsidRDefault="00881436" w:rsidP="007038ED">
      <w:pPr>
        <w:rPr>
          <w:rFonts w:ascii="Tahoma" w:hAnsi="Tahoma" w:cs="Tahoma"/>
        </w:rPr>
      </w:pPr>
      <w:r>
        <w:rPr>
          <w:rFonts w:ascii="Tahoma" w:hAnsi="Tahoma" w:cs="Tahoma"/>
        </w:rPr>
        <w:t xml:space="preserve">The Close Day Nursery Opco Ltd </w:t>
      </w:r>
      <w:r w:rsidR="007038ED">
        <w:rPr>
          <w:rFonts w:ascii="Tahoma" w:hAnsi="Tahoma" w:cs="Tahoma"/>
        </w:rPr>
        <w:t>store personal information to comply with the statutory framework (EYFS 2</w:t>
      </w:r>
      <w:r w:rsidR="00373D7C">
        <w:rPr>
          <w:rFonts w:ascii="Tahoma" w:hAnsi="Tahoma" w:cs="Tahoma"/>
        </w:rPr>
        <w:t>021</w:t>
      </w:r>
      <w:r w:rsidR="007038ED">
        <w:rPr>
          <w:rFonts w:ascii="Tahoma" w:hAnsi="Tahoma" w:cs="Tahoma"/>
        </w:rPr>
        <w:t>);</w:t>
      </w:r>
      <w:r>
        <w:rPr>
          <w:rFonts w:ascii="Tahoma" w:hAnsi="Tahoma" w:cs="Tahoma"/>
        </w:rPr>
        <w:t xml:space="preserve"> </w:t>
      </w:r>
      <w:r w:rsidR="007038ED">
        <w:rPr>
          <w:rFonts w:ascii="Tahoma" w:hAnsi="Tahoma" w:cs="Tahoma"/>
        </w:rPr>
        <w:t>to deliver services to our families e.g. government funding;</w:t>
      </w:r>
      <w:r>
        <w:rPr>
          <w:rFonts w:ascii="Tahoma" w:hAnsi="Tahoma" w:cs="Tahoma"/>
        </w:rPr>
        <w:t xml:space="preserve"> </w:t>
      </w:r>
      <w:r w:rsidR="007038ED">
        <w:rPr>
          <w:rFonts w:ascii="Tahoma" w:hAnsi="Tahoma" w:cs="Tahoma"/>
        </w:rPr>
        <w:t>to employ suitable people for our setting.</w:t>
      </w:r>
    </w:p>
    <w:p w14:paraId="5A014C0A" w14:textId="77777777" w:rsidR="007038ED" w:rsidRDefault="007038ED" w:rsidP="007038ED">
      <w:pPr>
        <w:rPr>
          <w:rFonts w:ascii="Tahoma" w:hAnsi="Tahoma" w:cs="Tahoma"/>
        </w:rPr>
      </w:pPr>
    </w:p>
    <w:p w14:paraId="7ECEF086" w14:textId="77777777" w:rsidR="007038ED" w:rsidRPr="007038ED" w:rsidRDefault="007038ED" w:rsidP="007038ED">
      <w:pPr>
        <w:rPr>
          <w:rFonts w:ascii="Tahoma" w:hAnsi="Tahoma" w:cs="Tahoma"/>
          <w:b/>
        </w:rPr>
      </w:pPr>
      <w:r w:rsidRPr="007038ED">
        <w:rPr>
          <w:rFonts w:ascii="Tahoma" w:hAnsi="Tahoma" w:cs="Tahoma"/>
          <w:b/>
        </w:rPr>
        <w:t xml:space="preserve">Processing of Personal Information </w:t>
      </w:r>
    </w:p>
    <w:p w14:paraId="63EE3D2A" w14:textId="77777777" w:rsidR="007038ED" w:rsidRPr="007038ED" w:rsidRDefault="007038ED" w:rsidP="007038ED">
      <w:pPr>
        <w:rPr>
          <w:rFonts w:ascii="Tahoma" w:hAnsi="Tahoma" w:cs="Tahoma"/>
        </w:rPr>
      </w:pPr>
      <w:r w:rsidRPr="007038ED">
        <w:rPr>
          <w:rFonts w:ascii="Tahoma" w:hAnsi="Tahoma" w:cs="Tahoma"/>
        </w:rPr>
        <w:t xml:space="preserve"> </w:t>
      </w:r>
    </w:p>
    <w:p w14:paraId="45AD5118" w14:textId="77777777" w:rsidR="007038ED" w:rsidRPr="007038ED" w:rsidRDefault="007038ED" w:rsidP="007038ED">
      <w:pPr>
        <w:rPr>
          <w:rFonts w:ascii="Tahoma" w:hAnsi="Tahoma" w:cs="Tahoma"/>
        </w:rPr>
      </w:pPr>
      <w:r w:rsidRPr="007038ED">
        <w:rPr>
          <w:rFonts w:ascii="Tahoma" w:hAnsi="Tahoma" w:cs="Tahoma"/>
        </w:rPr>
        <w:t xml:space="preserve">All staff and volunteers who process or use any Personal Information are responsible for ensuring that:  </w:t>
      </w:r>
    </w:p>
    <w:p w14:paraId="250CE195" w14:textId="77777777" w:rsidR="007038ED" w:rsidRDefault="007038ED" w:rsidP="007038ED">
      <w:pPr>
        <w:pStyle w:val="ListParagraph"/>
        <w:numPr>
          <w:ilvl w:val="0"/>
          <w:numId w:val="10"/>
        </w:numPr>
        <w:rPr>
          <w:rFonts w:ascii="Tahoma" w:hAnsi="Tahoma" w:cs="Tahoma"/>
        </w:rPr>
      </w:pPr>
      <w:r w:rsidRPr="007038ED">
        <w:rPr>
          <w:rFonts w:ascii="Tahoma" w:hAnsi="Tahoma" w:cs="Tahoma"/>
        </w:rPr>
        <w:t>Any Personal Information which they hold is kept securely;</w:t>
      </w:r>
    </w:p>
    <w:p w14:paraId="7A36DF20" w14:textId="77777777" w:rsidR="007038ED" w:rsidRPr="007038ED" w:rsidRDefault="007038ED" w:rsidP="007038ED">
      <w:pPr>
        <w:pStyle w:val="ListParagraph"/>
        <w:numPr>
          <w:ilvl w:val="0"/>
          <w:numId w:val="10"/>
        </w:numPr>
        <w:rPr>
          <w:rFonts w:ascii="Tahoma" w:hAnsi="Tahoma" w:cs="Tahoma"/>
        </w:rPr>
      </w:pPr>
      <w:r w:rsidRPr="007038ED">
        <w:rPr>
          <w:rFonts w:ascii="Tahoma" w:hAnsi="Tahoma" w:cs="Tahoma"/>
        </w:rPr>
        <w:t xml:space="preserve">Personal Information is not disclosed either orally or in writing or otherwise to any unauthorised third party. </w:t>
      </w:r>
    </w:p>
    <w:p w14:paraId="261AD233" w14:textId="77777777" w:rsidR="007038ED" w:rsidRPr="007038ED" w:rsidRDefault="007038ED" w:rsidP="007038ED">
      <w:pPr>
        <w:rPr>
          <w:rFonts w:ascii="Tahoma" w:hAnsi="Tahoma" w:cs="Tahoma"/>
        </w:rPr>
      </w:pPr>
      <w:r w:rsidRPr="007038ED">
        <w:rPr>
          <w:rFonts w:ascii="Tahoma" w:hAnsi="Tahoma" w:cs="Tahoma"/>
        </w:rPr>
        <w:t xml:space="preserve"> </w:t>
      </w:r>
    </w:p>
    <w:p w14:paraId="6DFEC6DE" w14:textId="77777777" w:rsidR="007038ED" w:rsidRDefault="007038ED" w:rsidP="007038ED">
      <w:pPr>
        <w:rPr>
          <w:rFonts w:ascii="Tahoma" w:hAnsi="Tahoma" w:cs="Tahoma"/>
        </w:rPr>
      </w:pPr>
      <w:r w:rsidRPr="007038ED">
        <w:rPr>
          <w:rFonts w:ascii="Tahoma" w:hAnsi="Tahoma" w:cs="Tahoma"/>
        </w:rPr>
        <w:t xml:space="preserve">Staff and volunteers should note that unauthorised disclosure will usually be a disciplinary matter and may be considered gross misconduct in some cases. </w:t>
      </w:r>
    </w:p>
    <w:p w14:paraId="62201268" w14:textId="77777777" w:rsidR="007038ED" w:rsidRDefault="007038ED" w:rsidP="007038ED">
      <w:pPr>
        <w:rPr>
          <w:rFonts w:ascii="Tahoma" w:hAnsi="Tahoma" w:cs="Tahoma"/>
        </w:rPr>
      </w:pPr>
    </w:p>
    <w:p w14:paraId="036EFF05" w14:textId="77777777" w:rsidR="007038ED" w:rsidRDefault="007038ED" w:rsidP="007038ED">
      <w:pPr>
        <w:rPr>
          <w:rFonts w:ascii="Tahoma" w:hAnsi="Tahoma" w:cs="Tahoma"/>
        </w:rPr>
      </w:pPr>
    </w:p>
    <w:p w14:paraId="543A111F" w14:textId="77777777" w:rsidR="007038ED" w:rsidRPr="007038ED" w:rsidRDefault="007038ED" w:rsidP="007038ED">
      <w:pPr>
        <w:rPr>
          <w:rFonts w:ascii="Tahoma" w:hAnsi="Tahoma" w:cs="Tahoma"/>
        </w:rPr>
      </w:pPr>
    </w:p>
    <w:p w14:paraId="5CF9A513" w14:textId="5F0CDBF4" w:rsidR="007038ED" w:rsidRPr="007038ED" w:rsidRDefault="007038ED" w:rsidP="007038ED">
      <w:pPr>
        <w:rPr>
          <w:rFonts w:ascii="Tahoma" w:hAnsi="Tahoma" w:cs="Tahoma"/>
        </w:rPr>
      </w:pPr>
      <w:r w:rsidRPr="007038ED">
        <w:rPr>
          <w:rFonts w:ascii="Tahoma" w:hAnsi="Tahoma" w:cs="Tahoma"/>
        </w:rPr>
        <w:t xml:space="preserve"> Personal information should be: </w:t>
      </w:r>
    </w:p>
    <w:p w14:paraId="703EA277" w14:textId="77777777" w:rsidR="007038ED" w:rsidRDefault="007038ED" w:rsidP="007038ED">
      <w:pPr>
        <w:rPr>
          <w:rFonts w:ascii="Tahoma" w:hAnsi="Tahoma" w:cs="Tahoma"/>
        </w:rPr>
      </w:pPr>
      <w:r w:rsidRPr="007038ED">
        <w:rPr>
          <w:rFonts w:ascii="Tahoma" w:hAnsi="Tahoma" w:cs="Tahoma"/>
        </w:rPr>
        <w:t xml:space="preserve"> </w:t>
      </w:r>
    </w:p>
    <w:p w14:paraId="2DEBA3E5" w14:textId="77777777" w:rsidR="007038ED" w:rsidRDefault="007038ED" w:rsidP="007038ED">
      <w:pPr>
        <w:pStyle w:val="ListParagraph"/>
        <w:numPr>
          <w:ilvl w:val="0"/>
          <w:numId w:val="11"/>
        </w:numPr>
        <w:rPr>
          <w:rFonts w:ascii="Tahoma" w:hAnsi="Tahoma" w:cs="Tahoma"/>
        </w:rPr>
      </w:pPr>
      <w:r w:rsidRPr="007038ED">
        <w:rPr>
          <w:rFonts w:ascii="Tahoma" w:hAnsi="Tahoma" w:cs="Tahoma"/>
        </w:rPr>
        <w:t>kept in a locked filing cabinet; or</w:t>
      </w:r>
    </w:p>
    <w:p w14:paraId="43FB5AFD" w14:textId="77777777" w:rsidR="007038ED" w:rsidRDefault="007038ED" w:rsidP="007038ED">
      <w:pPr>
        <w:pStyle w:val="ListParagraph"/>
        <w:numPr>
          <w:ilvl w:val="0"/>
          <w:numId w:val="11"/>
        </w:numPr>
        <w:rPr>
          <w:rFonts w:ascii="Tahoma" w:hAnsi="Tahoma" w:cs="Tahoma"/>
        </w:rPr>
      </w:pPr>
      <w:r w:rsidRPr="007038ED">
        <w:rPr>
          <w:rFonts w:ascii="Tahoma" w:hAnsi="Tahoma" w:cs="Tahoma"/>
        </w:rPr>
        <w:t xml:space="preserve">in a locked </w:t>
      </w:r>
      <w:r w:rsidR="005C0202">
        <w:rPr>
          <w:rFonts w:ascii="Tahoma" w:hAnsi="Tahoma" w:cs="Tahoma"/>
        </w:rPr>
        <w:t>cupboard</w:t>
      </w:r>
      <w:r w:rsidRPr="007038ED">
        <w:rPr>
          <w:rFonts w:ascii="Tahoma" w:hAnsi="Tahoma" w:cs="Tahoma"/>
        </w:rPr>
        <w:t>; or</w:t>
      </w:r>
    </w:p>
    <w:p w14:paraId="1CDE6ABD" w14:textId="77777777" w:rsidR="007038ED" w:rsidRDefault="007038ED" w:rsidP="007038ED">
      <w:pPr>
        <w:pStyle w:val="ListParagraph"/>
        <w:numPr>
          <w:ilvl w:val="0"/>
          <w:numId w:val="11"/>
        </w:numPr>
        <w:rPr>
          <w:rFonts w:ascii="Tahoma" w:hAnsi="Tahoma" w:cs="Tahoma"/>
        </w:rPr>
      </w:pPr>
      <w:r w:rsidRPr="007038ED">
        <w:rPr>
          <w:rFonts w:ascii="Tahoma" w:hAnsi="Tahoma" w:cs="Tahoma"/>
        </w:rPr>
        <w:t xml:space="preserve">if it is computerised, be password protected; </w:t>
      </w:r>
    </w:p>
    <w:p w14:paraId="1BB18B6F" w14:textId="77777777" w:rsidR="007038ED" w:rsidRPr="007038ED" w:rsidRDefault="007038ED" w:rsidP="007038ED">
      <w:pPr>
        <w:pStyle w:val="ListParagraph"/>
        <w:numPr>
          <w:ilvl w:val="0"/>
          <w:numId w:val="11"/>
        </w:numPr>
        <w:rPr>
          <w:rFonts w:ascii="Tahoma" w:hAnsi="Tahoma" w:cs="Tahoma"/>
        </w:rPr>
      </w:pPr>
      <w:r w:rsidRPr="007038ED">
        <w:rPr>
          <w:rFonts w:ascii="Tahoma" w:hAnsi="Tahoma" w:cs="Tahoma"/>
        </w:rPr>
        <w:t xml:space="preserve">kept </w:t>
      </w:r>
      <w:r>
        <w:rPr>
          <w:rFonts w:ascii="Tahoma" w:hAnsi="Tahoma" w:cs="Tahoma"/>
        </w:rPr>
        <w:t>on a storage device</w:t>
      </w:r>
      <w:r w:rsidRPr="007038ED">
        <w:rPr>
          <w:rFonts w:ascii="Tahoma" w:hAnsi="Tahoma" w:cs="Tahoma"/>
        </w:rPr>
        <w:t xml:space="preserve"> which is itself kept securely.</w:t>
      </w:r>
    </w:p>
    <w:p w14:paraId="053EF2B3" w14:textId="77777777" w:rsidR="0062642B" w:rsidRDefault="0062642B" w:rsidP="00B15EF7">
      <w:pPr>
        <w:rPr>
          <w:rFonts w:ascii="Tahoma" w:hAnsi="Tahoma" w:cs="Tahoma"/>
        </w:rPr>
      </w:pPr>
    </w:p>
    <w:p w14:paraId="5AF17A8B" w14:textId="77777777" w:rsidR="007038ED" w:rsidRDefault="007038ED" w:rsidP="00B15EF7">
      <w:pPr>
        <w:rPr>
          <w:rFonts w:ascii="Tahoma" w:hAnsi="Tahoma" w:cs="Tahoma"/>
          <w:b/>
        </w:rPr>
      </w:pPr>
      <w:r w:rsidRPr="007038ED">
        <w:rPr>
          <w:rFonts w:ascii="Tahoma" w:hAnsi="Tahoma" w:cs="Tahoma"/>
          <w:b/>
        </w:rPr>
        <w:t>Conversations and Meetings</w:t>
      </w:r>
    </w:p>
    <w:p w14:paraId="7CF70534" w14:textId="77777777" w:rsidR="007038ED" w:rsidRDefault="007038ED" w:rsidP="00B15EF7">
      <w:pPr>
        <w:rPr>
          <w:rFonts w:ascii="Tahoma" w:hAnsi="Tahoma" w:cs="Tahoma"/>
          <w:b/>
        </w:rPr>
      </w:pPr>
    </w:p>
    <w:p w14:paraId="2B8F8C82" w14:textId="77777777" w:rsidR="007038ED" w:rsidRDefault="007038ED" w:rsidP="00B15EF7">
      <w:pPr>
        <w:rPr>
          <w:rFonts w:ascii="Tahoma" w:hAnsi="Tahoma" w:cs="Tahoma"/>
        </w:rPr>
      </w:pPr>
      <w:r>
        <w:rPr>
          <w:rFonts w:ascii="Tahoma" w:hAnsi="Tahoma" w:cs="Tahoma"/>
        </w:rPr>
        <w:t>Information of a personal</w:t>
      </w:r>
      <w:r w:rsidR="00A9013D">
        <w:rPr>
          <w:rFonts w:ascii="Tahoma" w:hAnsi="Tahoma" w:cs="Tahoma"/>
        </w:rPr>
        <w:t xml:space="preserve"> or confidential nature should not be discussed in a public area, in front of anyone that is not an</w:t>
      </w:r>
      <w:r w:rsidR="000C01B1">
        <w:rPr>
          <w:rFonts w:ascii="Tahoma" w:hAnsi="Tahoma" w:cs="Tahoma"/>
        </w:rPr>
        <w:t xml:space="preserve"> employee of the nursery</w:t>
      </w:r>
      <w:r w:rsidR="00A9013D">
        <w:rPr>
          <w:rFonts w:ascii="Tahoma" w:hAnsi="Tahoma" w:cs="Tahoma"/>
        </w:rPr>
        <w:t xml:space="preserve">. </w:t>
      </w:r>
      <w:r w:rsidR="000C01B1">
        <w:rPr>
          <w:rFonts w:ascii="Tahoma" w:hAnsi="Tahoma" w:cs="Tahoma"/>
        </w:rPr>
        <w:t xml:space="preserve">Nursery </w:t>
      </w:r>
      <w:r w:rsidR="00A9013D">
        <w:rPr>
          <w:rFonts w:ascii="Tahoma" w:hAnsi="Tahoma" w:cs="Tahoma"/>
        </w:rPr>
        <w:t xml:space="preserve">employees should be aware of confidentiality at all times when discussions are taking place, either distancing themselves from the conversation if it does not concern them, or, ensuring that their discussion is not overheard by others. All staff should </w:t>
      </w:r>
      <w:r w:rsidR="00A9013D" w:rsidRPr="00A9013D">
        <w:rPr>
          <w:rFonts w:ascii="Tahoma" w:hAnsi="Tahoma" w:cs="Tahoma"/>
        </w:rPr>
        <w:t>respect the confidential nature of any information inadvertently overhear</w:t>
      </w:r>
      <w:r w:rsidR="00A9013D">
        <w:rPr>
          <w:rFonts w:ascii="Tahoma" w:hAnsi="Tahoma" w:cs="Tahoma"/>
        </w:rPr>
        <w:t>d.</w:t>
      </w:r>
    </w:p>
    <w:p w14:paraId="3D0E315E" w14:textId="77777777" w:rsidR="00A9013D" w:rsidRDefault="00A9013D" w:rsidP="00B15EF7">
      <w:pPr>
        <w:rPr>
          <w:rFonts w:ascii="Tahoma" w:hAnsi="Tahoma" w:cs="Tahoma"/>
        </w:rPr>
      </w:pPr>
    </w:p>
    <w:p w14:paraId="6488AA54" w14:textId="0B0C89B9" w:rsidR="00A9013D" w:rsidRDefault="00A9013D" w:rsidP="00B15EF7">
      <w:pPr>
        <w:rPr>
          <w:rFonts w:ascii="Tahoma" w:hAnsi="Tahoma" w:cs="Tahoma"/>
        </w:rPr>
      </w:pPr>
      <w:r>
        <w:rPr>
          <w:rFonts w:ascii="Tahoma" w:hAnsi="Tahoma" w:cs="Tahoma"/>
        </w:rPr>
        <w:t>When meetings are being recorded it is important that only relev</w:t>
      </w:r>
      <w:r w:rsidR="000C01B1">
        <w:rPr>
          <w:rFonts w:ascii="Tahoma" w:hAnsi="Tahoma" w:cs="Tahoma"/>
        </w:rPr>
        <w:t>ant information is written down, no</w:t>
      </w:r>
      <w:r>
        <w:rPr>
          <w:rFonts w:ascii="Tahoma" w:hAnsi="Tahoma" w:cs="Tahoma"/>
        </w:rPr>
        <w:t xml:space="preserve">tes must be written legibly and coherently. The written notes are then to be stored in a locked cupboard and disposed </w:t>
      </w:r>
      <w:r w:rsidR="004109E1">
        <w:rPr>
          <w:rFonts w:ascii="Tahoma" w:hAnsi="Tahoma" w:cs="Tahoma"/>
        </w:rPr>
        <w:t>of (shredded) in a timely manner once the chil</w:t>
      </w:r>
      <w:r w:rsidR="000C01B1">
        <w:rPr>
          <w:rFonts w:ascii="Tahoma" w:hAnsi="Tahoma" w:cs="Tahoma"/>
        </w:rPr>
        <w:t>d/family have left the setting</w:t>
      </w:r>
      <w:r w:rsidR="004109E1">
        <w:rPr>
          <w:rFonts w:ascii="Tahoma" w:hAnsi="Tahoma" w:cs="Tahoma"/>
        </w:rPr>
        <w:t>.</w:t>
      </w:r>
    </w:p>
    <w:p w14:paraId="69FB47C8" w14:textId="77777777" w:rsidR="004109E1" w:rsidRDefault="004109E1" w:rsidP="00B15EF7">
      <w:pPr>
        <w:rPr>
          <w:rFonts w:ascii="Tahoma" w:hAnsi="Tahoma" w:cs="Tahoma"/>
        </w:rPr>
      </w:pPr>
    </w:p>
    <w:p w14:paraId="67FDB9BE" w14:textId="77777777" w:rsidR="004109E1" w:rsidRPr="004109E1" w:rsidRDefault="004109E1" w:rsidP="004109E1">
      <w:pPr>
        <w:rPr>
          <w:rFonts w:ascii="Tahoma" w:hAnsi="Tahoma" w:cs="Tahoma"/>
          <w:b/>
        </w:rPr>
      </w:pPr>
      <w:r w:rsidRPr="004109E1">
        <w:rPr>
          <w:rFonts w:ascii="Tahoma" w:hAnsi="Tahoma" w:cs="Tahoma"/>
          <w:b/>
        </w:rPr>
        <w:t xml:space="preserve">Collecting Information </w:t>
      </w:r>
    </w:p>
    <w:p w14:paraId="0BCB920E" w14:textId="77777777" w:rsidR="004109E1" w:rsidRPr="004109E1" w:rsidRDefault="004109E1" w:rsidP="004109E1">
      <w:pPr>
        <w:rPr>
          <w:rFonts w:ascii="Tahoma" w:hAnsi="Tahoma" w:cs="Tahoma"/>
        </w:rPr>
      </w:pPr>
      <w:r w:rsidRPr="004109E1">
        <w:rPr>
          <w:rFonts w:ascii="Tahoma" w:hAnsi="Tahoma" w:cs="Tahoma"/>
        </w:rPr>
        <w:t xml:space="preserve"> </w:t>
      </w:r>
    </w:p>
    <w:p w14:paraId="1BAEE95F" w14:textId="77777777" w:rsidR="004109E1" w:rsidRDefault="004109E1" w:rsidP="004109E1">
      <w:pPr>
        <w:rPr>
          <w:rFonts w:ascii="Tahoma" w:hAnsi="Tahoma" w:cs="Tahoma"/>
        </w:rPr>
      </w:pPr>
      <w:r w:rsidRPr="004109E1">
        <w:rPr>
          <w:rFonts w:ascii="Tahoma" w:hAnsi="Tahoma" w:cs="Tahoma"/>
        </w:rPr>
        <w:t xml:space="preserve">Whenever information is collected about people, they should be informed why the information is being collected, who will be able to access it and to what purposes it will be put. The individual concerned must agree that he or she understands and gives permission for the declared processing to take place, or it must be necessary for the legitimate business of </w:t>
      </w:r>
      <w:r>
        <w:rPr>
          <w:rFonts w:ascii="Tahoma" w:hAnsi="Tahoma" w:cs="Tahoma"/>
        </w:rPr>
        <w:t xml:space="preserve">the </w:t>
      </w:r>
      <w:r w:rsidR="00462A77">
        <w:rPr>
          <w:rFonts w:ascii="Tahoma" w:hAnsi="Tahoma" w:cs="Tahoma"/>
        </w:rPr>
        <w:t>nursery</w:t>
      </w:r>
      <w:r w:rsidRPr="004109E1">
        <w:rPr>
          <w:rFonts w:ascii="Tahoma" w:hAnsi="Tahoma" w:cs="Tahoma"/>
        </w:rPr>
        <w:t>.</w:t>
      </w:r>
    </w:p>
    <w:p w14:paraId="203BA387" w14:textId="77777777" w:rsidR="004109E1" w:rsidRPr="007038ED" w:rsidRDefault="004109E1" w:rsidP="004109E1">
      <w:pPr>
        <w:rPr>
          <w:rFonts w:ascii="Tahoma" w:hAnsi="Tahoma" w:cs="Tahoma"/>
        </w:rPr>
      </w:pPr>
    </w:p>
    <w:p w14:paraId="2AFD267F" w14:textId="77777777" w:rsidR="004109E1" w:rsidRPr="004109E1" w:rsidRDefault="004109E1" w:rsidP="004109E1">
      <w:pPr>
        <w:rPr>
          <w:rFonts w:ascii="Tahoma" w:hAnsi="Tahoma" w:cs="Tahoma"/>
          <w:b/>
        </w:rPr>
      </w:pPr>
      <w:r w:rsidRPr="004109E1">
        <w:rPr>
          <w:rFonts w:ascii="Tahoma" w:hAnsi="Tahoma" w:cs="Tahoma"/>
          <w:b/>
        </w:rPr>
        <w:t xml:space="preserve">Sensitive Information </w:t>
      </w:r>
    </w:p>
    <w:p w14:paraId="4CBA8F4E" w14:textId="77777777" w:rsidR="004109E1" w:rsidRPr="004109E1" w:rsidRDefault="004109E1" w:rsidP="004109E1">
      <w:pPr>
        <w:rPr>
          <w:rFonts w:ascii="Tahoma" w:hAnsi="Tahoma" w:cs="Tahoma"/>
        </w:rPr>
      </w:pPr>
      <w:r w:rsidRPr="004109E1">
        <w:rPr>
          <w:rFonts w:ascii="Tahoma" w:hAnsi="Tahoma" w:cs="Tahoma"/>
        </w:rPr>
        <w:t xml:space="preserve"> </w:t>
      </w:r>
    </w:p>
    <w:p w14:paraId="2C1893E1" w14:textId="77777777" w:rsidR="0062642B" w:rsidRDefault="004109E1" w:rsidP="004109E1">
      <w:pPr>
        <w:rPr>
          <w:rFonts w:ascii="Tahoma" w:hAnsi="Tahoma" w:cs="Tahoma"/>
        </w:rPr>
      </w:pPr>
      <w:r w:rsidRPr="004109E1">
        <w:rPr>
          <w:rFonts w:ascii="Tahoma" w:hAnsi="Tahoma" w:cs="Tahoma"/>
        </w:rPr>
        <w:t>Sensitive information is defined by the Act as that relating to ethnicity, political opinions, religious beliefs, trade union membership, physical or mental health, sex life, criminal proceedings or convictions. The person about whom this data is being kept must give express consent to the processing of such data, except where the data processing is required by law for employment purposes or to protect the vital interests of the person or a third party.</w:t>
      </w:r>
    </w:p>
    <w:p w14:paraId="45EDF1D5" w14:textId="77777777" w:rsidR="004109E1" w:rsidRDefault="004109E1" w:rsidP="004109E1">
      <w:pPr>
        <w:rPr>
          <w:rFonts w:ascii="Tahoma" w:hAnsi="Tahoma" w:cs="Tahoma"/>
        </w:rPr>
      </w:pPr>
    </w:p>
    <w:p w14:paraId="54636313" w14:textId="77777777" w:rsidR="004109E1" w:rsidRPr="004109E1" w:rsidRDefault="004109E1" w:rsidP="004109E1">
      <w:pPr>
        <w:rPr>
          <w:rFonts w:ascii="Tahoma" w:hAnsi="Tahoma" w:cs="Tahoma"/>
          <w:b/>
        </w:rPr>
      </w:pPr>
      <w:r w:rsidRPr="004109E1">
        <w:rPr>
          <w:rFonts w:ascii="Tahoma" w:hAnsi="Tahoma" w:cs="Tahoma"/>
          <w:b/>
        </w:rPr>
        <w:t xml:space="preserve">Disposal of Confidential Material </w:t>
      </w:r>
    </w:p>
    <w:p w14:paraId="03DCC2EC" w14:textId="77777777" w:rsidR="004109E1" w:rsidRPr="004109E1" w:rsidRDefault="004109E1" w:rsidP="004109E1">
      <w:pPr>
        <w:rPr>
          <w:rFonts w:ascii="Tahoma" w:hAnsi="Tahoma" w:cs="Tahoma"/>
        </w:rPr>
      </w:pPr>
      <w:r w:rsidRPr="004109E1">
        <w:rPr>
          <w:rFonts w:ascii="Tahoma" w:hAnsi="Tahoma" w:cs="Tahoma"/>
        </w:rPr>
        <w:t xml:space="preserve"> </w:t>
      </w:r>
    </w:p>
    <w:p w14:paraId="472E843E" w14:textId="77777777" w:rsidR="004109E1" w:rsidRDefault="004109E1" w:rsidP="004109E1">
      <w:pPr>
        <w:rPr>
          <w:rFonts w:ascii="Tahoma" w:hAnsi="Tahoma" w:cs="Tahoma"/>
        </w:rPr>
      </w:pPr>
      <w:r w:rsidRPr="004109E1">
        <w:rPr>
          <w:rFonts w:ascii="Tahoma" w:hAnsi="Tahoma" w:cs="Tahoma"/>
        </w:rPr>
        <w:t>Sensitive material should be shredded</w:t>
      </w:r>
      <w:r>
        <w:rPr>
          <w:rFonts w:ascii="Tahoma" w:hAnsi="Tahoma" w:cs="Tahoma"/>
        </w:rPr>
        <w:t xml:space="preserve"> as soon as it is no longer needed</w:t>
      </w:r>
      <w:r w:rsidR="006C6A52">
        <w:rPr>
          <w:rFonts w:ascii="Tahoma" w:hAnsi="Tahoma" w:cs="Tahoma"/>
        </w:rPr>
        <w:t>;</w:t>
      </w:r>
      <w:r w:rsidR="00991B99">
        <w:rPr>
          <w:rFonts w:ascii="Tahoma" w:hAnsi="Tahoma" w:cs="Tahoma"/>
        </w:rPr>
        <w:t xml:space="preserve"> following </w:t>
      </w:r>
      <w:r w:rsidR="006C6A52">
        <w:rPr>
          <w:rFonts w:ascii="Tahoma" w:hAnsi="Tahoma" w:cs="Tahoma"/>
        </w:rPr>
        <w:t xml:space="preserve">retention </w:t>
      </w:r>
      <w:r w:rsidR="00991B99">
        <w:rPr>
          <w:rFonts w:ascii="Tahoma" w:hAnsi="Tahoma" w:cs="Tahoma"/>
        </w:rPr>
        <w:t>guidelines</w:t>
      </w:r>
      <w:r w:rsidR="006C6A52">
        <w:rPr>
          <w:rFonts w:ascii="Tahoma" w:hAnsi="Tahoma" w:cs="Tahoma"/>
        </w:rPr>
        <w:t xml:space="preserve"> and statutory requirements.</w:t>
      </w:r>
      <w:r w:rsidRPr="004109E1">
        <w:rPr>
          <w:rFonts w:ascii="Tahoma" w:hAnsi="Tahoma" w:cs="Tahoma"/>
        </w:rPr>
        <w:t xml:space="preserve"> Particular care should be taken to delete information from</w:t>
      </w:r>
      <w:r w:rsidR="00991B99">
        <w:rPr>
          <w:rFonts w:ascii="Tahoma" w:hAnsi="Tahoma" w:cs="Tahoma"/>
        </w:rPr>
        <w:t xml:space="preserve"> the tablets or the </w:t>
      </w:r>
      <w:r w:rsidRPr="004109E1">
        <w:rPr>
          <w:rFonts w:ascii="Tahoma" w:hAnsi="Tahoma" w:cs="Tahoma"/>
        </w:rPr>
        <w:t xml:space="preserve">computer hard drive if </w:t>
      </w:r>
      <w:r w:rsidR="00991B99">
        <w:rPr>
          <w:rFonts w:ascii="Tahoma" w:hAnsi="Tahoma" w:cs="Tahoma"/>
        </w:rPr>
        <w:t>they are</w:t>
      </w:r>
      <w:r w:rsidRPr="004109E1">
        <w:rPr>
          <w:rFonts w:ascii="Tahoma" w:hAnsi="Tahoma" w:cs="Tahoma"/>
        </w:rPr>
        <w:t xml:space="preserve"> to be disposed of</w:t>
      </w:r>
      <w:r w:rsidR="00991B99">
        <w:rPr>
          <w:rFonts w:ascii="Tahoma" w:hAnsi="Tahoma" w:cs="Tahoma"/>
        </w:rPr>
        <w:t>.</w:t>
      </w:r>
    </w:p>
    <w:p w14:paraId="5E941451" w14:textId="77777777" w:rsidR="00991B99" w:rsidRDefault="00991B99" w:rsidP="004109E1">
      <w:pPr>
        <w:rPr>
          <w:rFonts w:ascii="Tahoma" w:hAnsi="Tahoma" w:cs="Tahoma"/>
        </w:rPr>
      </w:pPr>
    </w:p>
    <w:p w14:paraId="71DC4070" w14:textId="77777777" w:rsidR="00991B99" w:rsidRPr="00991B99" w:rsidRDefault="00991B99" w:rsidP="00991B99">
      <w:pPr>
        <w:rPr>
          <w:rFonts w:ascii="Tahoma" w:hAnsi="Tahoma" w:cs="Tahoma"/>
          <w:b/>
        </w:rPr>
      </w:pPr>
      <w:r w:rsidRPr="00991B99">
        <w:rPr>
          <w:rFonts w:ascii="Tahoma" w:hAnsi="Tahoma" w:cs="Tahoma"/>
          <w:b/>
        </w:rPr>
        <w:t xml:space="preserve">Staff Responsibilities </w:t>
      </w:r>
    </w:p>
    <w:p w14:paraId="29A100CD" w14:textId="77777777" w:rsidR="00991B99" w:rsidRPr="00991B99" w:rsidRDefault="00991B99" w:rsidP="00991B99">
      <w:pPr>
        <w:rPr>
          <w:rFonts w:ascii="Tahoma" w:hAnsi="Tahoma" w:cs="Tahoma"/>
        </w:rPr>
      </w:pPr>
      <w:r w:rsidRPr="00991B99">
        <w:rPr>
          <w:rFonts w:ascii="Tahoma" w:hAnsi="Tahoma" w:cs="Tahoma"/>
        </w:rPr>
        <w:t xml:space="preserve"> </w:t>
      </w:r>
    </w:p>
    <w:p w14:paraId="20A8728B" w14:textId="77777777" w:rsidR="00991B99" w:rsidRDefault="00991B99" w:rsidP="00991B99">
      <w:pPr>
        <w:rPr>
          <w:rFonts w:ascii="Tahoma" w:hAnsi="Tahoma" w:cs="Tahoma"/>
        </w:rPr>
      </w:pPr>
      <w:r w:rsidRPr="00991B99">
        <w:rPr>
          <w:rFonts w:ascii="Tahoma" w:hAnsi="Tahoma" w:cs="Tahoma"/>
        </w:rPr>
        <w:t xml:space="preserve">All staff are responsible for checking that any information that they provide to </w:t>
      </w:r>
      <w:r w:rsidR="00462A77">
        <w:rPr>
          <w:rFonts w:ascii="Tahoma" w:hAnsi="Tahoma" w:cs="Tahoma"/>
        </w:rPr>
        <w:t>The Close Day Nursery</w:t>
      </w:r>
      <w:r w:rsidRPr="00991B99">
        <w:rPr>
          <w:rFonts w:ascii="Tahoma" w:hAnsi="Tahoma" w:cs="Tahoma"/>
        </w:rPr>
        <w:t xml:space="preserve"> in connection with their employment is accurate and up to date. Staff should be aware of and follow this policy and seek further guidance where necessary.</w:t>
      </w:r>
    </w:p>
    <w:p w14:paraId="793F0F91" w14:textId="77777777" w:rsidR="00991B99" w:rsidRDefault="00991B99" w:rsidP="00991B99">
      <w:pPr>
        <w:rPr>
          <w:rFonts w:ascii="Tahoma" w:hAnsi="Tahoma" w:cs="Tahoma"/>
        </w:rPr>
      </w:pPr>
    </w:p>
    <w:p w14:paraId="03451C0D" w14:textId="77777777" w:rsidR="00991B99" w:rsidRDefault="00991B99" w:rsidP="00991B99">
      <w:pPr>
        <w:rPr>
          <w:rFonts w:ascii="Tahoma" w:hAnsi="Tahoma" w:cs="Tahoma"/>
        </w:rPr>
      </w:pPr>
    </w:p>
    <w:p w14:paraId="431A7D18" w14:textId="77777777" w:rsidR="00991B99" w:rsidRPr="00991B99" w:rsidRDefault="00991B99" w:rsidP="00991B99">
      <w:pPr>
        <w:rPr>
          <w:rFonts w:ascii="Tahoma" w:hAnsi="Tahoma" w:cs="Tahoma"/>
          <w:b/>
        </w:rPr>
      </w:pPr>
      <w:r w:rsidRPr="00991B99">
        <w:rPr>
          <w:rFonts w:ascii="Tahoma" w:hAnsi="Tahoma" w:cs="Tahoma"/>
          <w:b/>
        </w:rPr>
        <w:t xml:space="preserve">Duty to Disclose Information </w:t>
      </w:r>
    </w:p>
    <w:p w14:paraId="6A3DD91F" w14:textId="77777777" w:rsidR="00991B99" w:rsidRPr="00991B99" w:rsidRDefault="00991B99" w:rsidP="00991B99">
      <w:pPr>
        <w:rPr>
          <w:rFonts w:ascii="Tahoma" w:hAnsi="Tahoma" w:cs="Tahoma"/>
        </w:rPr>
      </w:pPr>
      <w:r w:rsidRPr="00991B99">
        <w:rPr>
          <w:rFonts w:ascii="Tahoma" w:hAnsi="Tahoma" w:cs="Tahoma"/>
        </w:rPr>
        <w:t xml:space="preserve"> </w:t>
      </w:r>
    </w:p>
    <w:p w14:paraId="61BF62DC" w14:textId="77777777" w:rsidR="00991B99" w:rsidRDefault="00991B99" w:rsidP="00991B99">
      <w:pPr>
        <w:rPr>
          <w:rFonts w:ascii="Tahoma" w:hAnsi="Tahoma" w:cs="Tahoma"/>
        </w:rPr>
      </w:pPr>
      <w:r w:rsidRPr="00991B99">
        <w:rPr>
          <w:rFonts w:ascii="Tahoma" w:hAnsi="Tahoma" w:cs="Tahoma"/>
        </w:rPr>
        <w:t>There is a legal duty to disclose certain information, namely, information about: Child abuse, which will be disclosed to social services, or Drug trafficking, money laundering or acts of terrorism or treason, which will be disclosed to the police.</w:t>
      </w:r>
    </w:p>
    <w:p w14:paraId="064081A5" w14:textId="77777777" w:rsidR="00991B99" w:rsidRDefault="00991B99" w:rsidP="00991B99">
      <w:pPr>
        <w:rPr>
          <w:rFonts w:ascii="Tahoma" w:hAnsi="Tahoma" w:cs="Tahoma"/>
        </w:rPr>
      </w:pPr>
    </w:p>
    <w:p w14:paraId="73BA43BF" w14:textId="77777777" w:rsidR="00991B99" w:rsidRPr="00991B99" w:rsidRDefault="00991B99" w:rsidP="00991B99">
      <w:pPr>
        <w:rPr>
          <w:rFonts w:ascii="Tahoma" w:hAnsi="Tahoma" w:cs="Tahoma"/>
          <w:b/>
        </w:rPr>
      </w:pPr>
      <w:r w:rsidRPr="00991B99">
        <w:rPr>
          <w:rFonts w:ascii="Tahoma" w:hAnsi="Tahoma" w:cs="Tahoma"/>
          <w:b/>
        </w:rPr>
        <w:t>Retention of Data</w:t>
      </w:r>
    </w:p>
    <w:p w14:paraId="4BC5E80D" w14:textId="77777777" w:rsidR="00991B99" w:rsidRDefault="00991B99" w:rsidP="00991B99">
      <w:pPr>
        <w:rPr>
          <w:rFonts w:ascii="Tahoma" w:hAnsi="Tahoma" w:cs="Tahoma"/>
        </w:rPr>
      </w:pPr>
    </w:p>
    <w:p w14:paraId="026429B2" w14:textId="77777777" w:rsidR="00991B99" w:rsidRDefault="00462A77" w:rsidP="004109E1">
      <w:pPr>
        <w:rPr>
          <w:rFonts w:ascii="Tahoma" w:hAnsi="Tahoma" w:cs="Tahoma"/>
        </w:rPr>
      </w:pPr>
      <w:r>
        <w:rPr>
          <w:rFonts w:ascii="Tahoma" w:hAnsi="Tahoma" w:cs="Tahoma"/>
        </w:rPr>
        <w:t>The Close Day Nursery Opco Ltd</w:t>
      </w:r>
      <w:r w:rsidR="00991B99">
        <w:rPr>
          <w:rFonts w:ascii="Tahoma" w:hAnsi="Tahoma" w:cs="Tahoma"/>
        </w:rPr>
        <w:t xml:space="preserve"> takes care to only store personal information that is absolutely necessary. </w:t>
      </w:r>
    </w:p>
    <w:p w14:paraId="6A939ED6" w14:textId="77777777" w:rsidR="005B02BD" w:rsidRDefault="005B02BD" w:rsidP="004109E1">
      <w:pPr>
        <w:rPr>
          <w:rFonts w:ascii="Tahoma" w:hAnsi="Tahoma" w:cs="Tahoma"/>
        </w:rPr>
      </w:pPr>
    </w:p>
    <w:p w14:paraId="57A04583" w14:textId="77777777" w:rsidR="00991B99" w:rsidRDefault="00991B99" w:rsidP="004109E1">
      <w:pPr>
        <w:rPr>
          <w:rFonts w:ascii="Tahoma" w:hAnsi="Tahoma" w:cs="Tahoma"/>
        </w:rPr>
      </w:pPr>
      <w:r>
        <w:rPr>
          <w:rFonts w:ascii="Tahoma" w:hAnsi="Tahoma" w:cs="Tahoma"/>
        </w:rPr>
        <w:t xml:space="preserve">Personal information </w:t>
      </w:r>
      <w:r w:rsidR="00430D0F">
        <w:rPr>
          <w:rFonts w:ascii="Tahoma" w:hAnsi="Tahoma" w:cs="Tahoma"/>
        </w:rPr>
        <w:t xml:space="preserve">is kept for the period of time requested following guidelines from the Preschool Learning </w:t>
      </w:r>
      <w:r w:rsidR="008456CF">
        <w:rPr>
          <w:rFonts w:ascii="Tahoma" w:hAnsi="Tahoma" w:cs="Tahoma"/>
        </w:rPr>
        <w:t>Alliance;</w:t>
      </w:r>
      <w:r w:rsidR="00430D0F">
        <w:rPr>
          <w:rFonts w:ascii="Tahoma" w:hAnsi="Tahoma" w:cs="Tahoma"/>
        </w:rPr>
        <w:t xml:space="preserve"> these retention periods are either recommended or statutory.</w:t>
      </w:r>
    </w:p>
    <w:p w14:paraId="3A97A71B" w14:textId="77777777" w:rsidR="00430D0F" w:rsidRDefault="00430D0F" w:rsidP="004109E1">
      <w:pPr>
        <w:rPr>
          <w:rFonts w:ascii="Tahoma" w:hAnsi="Tahoma" w:cs="Tahoma"/>
        </w:rPr>
      </w:pPr>
      <w:r>
        <w:rPr>
          <w:rFonts w:ascii="Tahoma" w:hAnsi="Tahoma" w:cs="Tahoma"/>
        </w:rPr>
        <w:t xml:space="preserve">Stored information is filed in filing boxes and locked in the </w:t>
      </w:r>
      <w:r w:rsidR="00462A77">
        <w:rPr>
          <w:rFonts w:ascii="Tahoma" w:hAnsi="Tahoma" w:cs="Tahoma"/>
        </w:rPr>
        <w:t>Nursery</w:t>
      </w:r>
      <w:r>
        <w:rPr>
          <w:rFonts w:ascii="Tahoma" w:hAnsi="Tahoma" w:cs="Tahoma"/>
        </w:rPr>
        <w:t xml:space="preserve"> shed. Once the retention period has lapsed, the information is destroyed.</w:t>
      </w:r>
    </w:p>
    <w:p w14:paraId="66F29298" w14:textId="77777777" w:rsidR="00430D0F" w:rsidRDefault="00430D0F" w:rsidP="004109E1">
      <w:pPr>
        <w:rPr>
          <w:rFonts w:ascii="Tahoma" w:hAnsi="Tahoma" w:cs="Tahoma"/>
        </w:rPr>
      </w:pPr>
    </w:p>
    <w:p w14:paraId="02EEBE9E" w14:textId="77777777" w:rsidR="00430D0F" w:rsidRPr="00B15EF7" w:rsidRDefault="00430D0F" w:rsidP="004109E1">
      <w:pPr>
        <w:rPr>
          <w:rFonts w:ascii="Tahoma" w:hAnsi="Tahoma" w:cs="Tahoma"/>
        </w:rPr>
      </w:pPr>
      <w:r>
        <w:rPr>
          <w:rFonts w:ascii="Tahoma" w:hAnsi="Tahoma" w:cs="Tahoma"/>
        </w:rPr>
        <w:t>For retention periods please see the attached guidance.</w:t>
      </w:r>
    </w:p>
    <w:p w14:paraId="1C136E5F" w14:textId="77777777" w:rsidR="005F0F91" w:rsidRDefault="005F0F91" w:rsidP="0097151C">
      <w:pPr>
        <w:rPr>
          <w:rFonts w:ascii="Tahoma" w:hAnsi="Tahoma" w:cs="Tahoma"/>
        </w:rPr>
      </w:pPr>
    </w:p>
    <w:p w14:paraId="307DE41E" w14:textId="77777777" w:rsidR="005F0F91" w:rsidRDefault="005F0F91" w:rsidP="0097151C">
      <w:pPr>
        <w:rPr>
          <w:rFonts w:ascii="Tahoma" w:hAnsi="Tahoma" w:cs="Tahoma"/>
        </w:rPr>
      </w:pPr>
    </w:p>
    <w:p w14:paraId="68A526D1" w14:textId="77777777" w:rsidR="005F0F91" w:rsidRDefault="00462A77" w:rsidP="005F0F91">
      <w:pPr>
        <w:tabs>
          <w:tab w:val="left" w:pos="6840"/>
        </w:tabs>
        <w:rPr>
          <w:rFonts w:ascii="Tahoma" w:hAnsi="Tahoma" w:cs="Tahoma"/>
        </w:rPr>
      </w:pPr>
      <w:r>
        <w:rPr>
          <w:rFonts w:ascii="Tahoma" w:hAnsi="Tahoma" w:cs="Tahoma"/>
        </w:rPr>
        <w:t xml:space="preserve">Policy </w:t>
      </w:r>
      <w:r w:rsidR="005F0F91">
        <w:rPr>
          <w:rFonts w:ascii="Tahoma" w:hAnsi="Tahoma" w:cs="Tahoma"/>
        </w:rPr>
        <w:t>Date:</w:t>
      </w:r>
    </w:p>
    <w:p w14:paraId="22CF0A8D" w14:textId="77777777" w:rsidR="005F0F91" w:rsidRDefault="005F0F91" w:rsidP="005F0F91">
      <w:pPr>
        <w:tabs>
          <w:tab w:val="left" w:pos="6840"/>
        </w:tabs>
        <w:rPr>
          <w:rFonts w:ascii="Tahoma" w:hAnsi="Tahoma" w:cs="Tahoma"/>
        </w:rPr>
      </w:pPr>
    </w:p>
    <w:p w14:paraId="7BD488E7" w14:textId="77777777" w:rsidR="005F0F91" w:rsidRDefault="005F0F91" w:rsidP="005F0F91">
      <w:pPr>
        <w:tabs>
          <w:tab w:val="left" w:pos="6840"/>
        </w:tabs>
        <w:rPr>
          <w:rFonts w:ascii="Tahoma" w:hAnsi="Tahoma" w:cs="Tahoma"/>
        </w:rPr>
      </w:pPr>
      <w:r>
        <w:rPr>
          <w:rFonts w:ascii="Tahoma" w:hAnsi="Tahoma" w:cs="Tahoma"/>
        </w:rPr>
        <w:t>Signed:</w:t>
      </w:r>
    </w:p>
    <w:p w14:paraId="23950346" w14:textId="77777777" w:rsidR="005F0F91" w:rsidRDefault="005F0F91" w:rsidP="005F0F91">
      <w:pPr>
        <w:tabs>
          <w:tab w:val="left" w:pos="6840"/>
        </w:tabs>
        <w:rPr>
          <w:rFonts w:ascii="Tahoma" w:hAnsi="Tahoma" w:cs="Tahoma"/>
        </w:rPr>
      </w:pPr>
    </w:p>
    <w:p w14:paraId="26AB69ED" w14:textId="77777777" w:rsidR="005F0F91" w:rsidRDefault="0045666D" w:rsidP="005F0F91">
      <w:pPr>
        <w:tabs>
          <w:tab w:val="left" w:pos="6840"/>
        </w:tabs>
        <w:rPr>
          <w:rFonts w:ascii="Tahoma" w:hAnsi="Tahoma" w:cs="Tahoma"/>
        </w:rPr>
      </w:pPr>
      <w:r>
        <w:rPr>
          <w:rFonts w:ascii="Tahoma" w:hAnsi="Tahoma" w:cs="Tahoma"/>
        </w:rPr>
        <w:t>Role of the signatory:</w:t>
      </w:r>
    </w:p>
    <w:p w14:paraId="190B663E" w14:textId="77777777" w:rsidR="005F0F91" w:rsidRDefault="005F0F91" w:rsidP="005F0F91">
      <w:pPr>
        <w:tabs>
          <w:tab w:val="left" w:pos="6840"/>
        </w:tabs>
        <w:rPr>
          <w:rFonts w:ascii="Tahoma" w:hAnsi="Tahoma" w:cs="Tahoma"/>
        </w:rPr>
      </w:pPr>
    </w:p>
    <w:p w14:paraId="655E1464" w14:textId="77777777" w:rsidR="005F0F91" w:rsidRDefault="005F0F91" w:rsidP="005F0F91">
      <w:pPr>
        <w:tabs>
          <w:tab w:val="left" w:pos="6840"/>
        </w:tabs>
        <w:rPr>
          <w:rFonts w:ascii="Tahoma" w:hAnsi="Tahoma" w:cs="Tahoma"/>
        </w:rPr>
      </w:pPr>
      <w:r>
        <w:rPr>
          <w:rFonts w:ascii="Tahoma" w:hAnsi="Tahoma" w:cs="Tahoma"/>
        </w:rPr>
        <w:t>This policy was reviewed on:</w:t>
      </w:r>
    </w:p>
    <w:p w14:paraId="65411F2F" w14:textId="77777777" w:rsidR="005F0F91" w:rsidRPr="0097151C" w:rsidRDefault="005F0F91" w:rsidP="0097151C">
      <w:pPr>
        <w:rPr>
          <w:rFonts w:ascii="Tahoma" w:hAnsi="Tahoma" w:cs="Tahoma"/>
        </w:rPr>
      </w:pPr>
    </w:p>
    <w:p w14:paraId="0E564CA2" w14:textId="77777777" w:rsidR="0097151C" w:rsidRPr="0097151C" w:rsidRDefault="0097151C" w:rsidP="0097151C">
      <w:pPr>
        <w:rPr>
          <w:rFonts w:ascii="Tahoma" w:hAnsi="Tahoma" w:cs="Tahoma"/>
        </w:rPr>
      </w:pPr>
    </w:p>
    <w:p w14:paraId="1FC68E50" w14:textId="77777777" w:rsidR="00EA5EFA" w:rsidRDefault="00EA5EFA" w:rsidP="00EA5EFA">
      <w:pPr>
        <w:rPr>
          <w:rFonts w:ascii="Tahoma" w:hAnsi="Tahoma" w:cs="Tahoma"/>
        </w:rPr>
      </w:pPr>
    </w:p>
    <w:p w14:paraId="1F4E5407" w14:textId="77777777" w:rsidR="00EA5EFA" w:rsidRDefault="00EA5EFA" w:rsidP="00EA5EFA">
      <w:pPr>
        <w:rPr>
          <w:rFonts w:ascii="Tahoma" w:hAnsi="Tahoma" w:cs="Tahoma"/>
        </w:rPr>
      </w:pPr>
    </w:p>
    <w:p w14:paraId="1AFA5687" w14:textId="77777777" w:rsidR="00EA5EFA" w:rsidRPr="00EA5EFA" w:rsidRDefault="00EA5EFA" w:rsidP="00EA5EFA">
      <w:pPr>
        <w:rPr>
          <w:rFonts w:ascii="Tahoma" w:hAnsi="Tahoma" w:cs="Tahoma"/>
        </w:rPr>
      </w:pPr>
    </w:p>
    <w:p w14:paraId="10D6458C" w14:textId="77777777" w:rsidR="00F344D8" w:rsidRDefault="00F344D8" w:rsidP="00F344D8">
      <w:pPr>
        <w:rPr>
          <w:rFonts w:ascii="Tahoma" w:hAnsi="Tahoma" w:cs="Tahoma"/>
        </w:rPr>
      </w:pPr>
    </w:p>
    <w:p w14:paraId="0736D0CC" w14:textId="77777777" w:rsidR="00EA5EFA" w:rsidRDefault="00EA5EFA" w:rsidP="00F344D8">
      <w:pPr>
        <w:rPr>
          <w:rFonts w:ascii="Tahoma" w:hAnsi="Tahoma" w:cs="Tahoma"/>
        </w:rPr>
      </w:pPr>
    </w:p>
    <w:p w14:paraId="5CF4D9C8" w14:textId="77777777" w:rsidR="00EA5EFA" w:rsidRPr="00F344D8" w:rsidRDefault="00EA5EFA" w:rsidP="00F344D8">
      <w:pPr>
        <w:rPr>
          <w:rFonts w:ascii="Tahoma" w:hAnsi="Tahoma" w:cs="Tahoma"/>
        </w:rPr>
      </w:pPr>
    </w:p>
    <w:p w14:paraId="3853A5EC" w14:textId="77777777" w:rsidR="00F344D8" w:rsidRDefault="00F344D8" w:rsidP="00F344D8">
      <w:pPr>
        <w:rPr>
          <w:rFonts w:ascii="Tahoma" w:hAnsi="Tahoma" w:cs="Tahoma"/>
        </w:rPr>
      </w:pPr>
    </w:p>
    <w:p w14:paraId="7C112785" w14:textId="77777777" w:rsidR="00F344D8" w:rsidRPr="00F344D8" w:rsidRDefault="00F344D8" w:rsidP="00F344D8">
      <w:pPr>
        <w:rPr>
          <w:rFonts w:ascii="Tahoma" w:hAnsi="Tahoma" w:cs="Tahoma"/>
        </w:rPr>
      </w:pPr>
    </w:p>
    <w:p w14:paraId="392622E3" w14:textId="77777777" w:rsidR="00442D4D" w:rsidRPr="00442D4D" w:rsidRDefault="00442D4D" w:rsidP="00442D4D">
      <w:pPr>
        <w:rPr>
          <w:rFonts w:ascii="Tahoma" w:hAnsi="Tahoma" w:cs="Tahoma"/>
        </w:rPr>
      </w:pPr>
    </w:p>
    <w:p w14:paraId="071524D4" w14:textId="77777777" w:rsidR="00C5646E" w:rsidRDefault="00C5646E" w:rsidP="004B3E44">
      <w:pPr>
        <w:rPr>
          <w:rFonts w:ascii="Tahoma" w:hAnsi="Tahoma" w:cs="Tahoma"/>
        </w:rPr>
      </w:pPr>
    </w:p>
    <w:p w14:paraId="51327BA2" w14:textId="77777777" w:rsidR="00C5646E" w:rsidRDefault="00C5646E" w:rsidP="00C5646E">
      <w:pPr>
        <w:rPr>
          <w:rFonts w:ascii="Tahoma" w:hAnsi="Tahoma" w:cs="Tahoma"/>
        </w:rPr>
      </w:pPr>
    </w:p>
    <w:p w14:paraId="18BDCC8C" w14:textId="77777777" w:rsidR="00C5646E" w:rsidRDefault="00C5646E" w:rsidP="004B3E44">
      <w:pPr>
        <w:rPr>
          <w:rFonts w:ascii="Tahoma" w:hAnsi="Tahoma" w:cs="Tahoma"/>
        </w:rPr>
      </w:pPr>
    </w:p>
    <w:p w14:paraId="445CD068" w14:textId="77777777" w:rsidR="00FA54B6" w:rsidRDefault="00FA54B6" w:rsidP="004B3E44">
      <w:pPr>
        <w:rPr>
          <w:rFonts w:ascii="Tahoma" w:hAnsi="Tahoma" w:cs="Tahoma"/>
        </w:rPr>
      </w:pPr>
    </w:p>
    <w:p w14:paraId="37B3EC71" w14:textId="77777777" w:rsidR="00FA54B6" w:rsidRPr="004B3E44" w:rsidRDefault="00FA54B6" w:rsidP="004B3E44">
      <w:pPr>
        <w:rPr>
          <w:rFonts w:ascii="Tahoma" w:hAnsi="Tahoma" w:cs="Tahoma"/>
        </w:rPr>
      </w:pPr>
    </w:p>
    <w:p w14:paraId="0C82698B" w14:textId="77777777" w:rsidR="003B34DD" w:rsidRDefault="003B34DD" w:rsidP="0008448E">
      <w:pPr>
        <w:rPr>
          <w:rFonts w:ascii="Tahoma" w:hAnsi="Tahoma" w:cs="Tahoma"/>
          <w:b/>
          <w:sz w:val="28"/>
          <w:szCs w:val="28"/>
        </w:rPr>
      </w:pPr>
    </w:p>
    <w:p w14:paraId="0217BFB5" w14:textId="77777777" w:rsidR="003B34DD" w:rsidRDefault="003B34DD" w:rsidP="00EA5AB7">
      <w:pPr>
        <w:jc w:val="center"/>
        <w:rPr>
          <w:rFonts w:ascii="Tahoma" w:hAnsi="Tahoma" w:cs="Tahoma"/>
          <w:b/>
          <w:sz w:val="28"/>
          <w:szCs w:val="28"/>
        </w:rPr>
      </w:pPr>
    </w:p>
    <w:p w14:paraId="55878E28" w14:textId="77777777" w:rsidR="00203D64" w:rsidRDefault="00203D64" w:rsidP="0055301E">
      <w:pPr>
        <w:rPr>
          <w:rFonts w:ascii="Tahoma" w:hAnsi="Tahoma" w:cs="Tahoma"/>
          <w:b/>
          <w:sz w:val="28"/>
          <w:szCs w:val="28"/>
        </w:rPr>
      </w:pPr>
    </w:p>
    <w:sectPr w:rsidR="00203D64" w:rsidSect="003B34D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21EDA" w14:textId="77777777" w:rsidR="00721DF3" w:rsidRDefault="00721DF3" w:rsidP="00EA5EFA">
      <w:r>
        <w:separator/>
      </w:r>
    </w:p>
  </w:endnote>
  <w:endnote w:type="continuationSeparator" w:id="0">
    <w:p w14:paraId="0819D52E" w14:textId="77777777" w:rsidR="00721DF3" w:rsidRDefault="00721DF3" w:rsidP="00EA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3671915"/>
      <w:docPartObj>
        <w:docPartGallery w:val="Page Numbers (Bottom of Page)"/>
        <w:docPartUnique/>
      </w:docPartObj>
    </w:sdtPr>
    <w:sdtEndPr>
      <w:rPr>
        <w:noProof/>
      </w:rPr>
    </w:sdtEndPr>
    <w:sdtContent>
      <w:p w14:paraId="062F7CE7" w14:textId="77777777" w:rsidR="005F30ED" w:rsidRDefault="00D21AF4">
        <w:pPr>
          <w:pStyle w:val="Footer"/>
          <w:jc w:val="center"/>
          <w:rPr>
            <w:noProof/>
          </w:rPr>
        </w:pPr>
        <w:r>
          <w:fldChar w:fldCharType="begin"/>
        </w:r>
        <w:r w:rsidR="004109E1">
          <w:instrText xml:space="preserve"> PAGE   \* MERGEFORMAT </w:instrText>
        </w:r>
        <w:r>
          <w:fldChar w:fldCharType="separate"/>
        </w:r>
        <w:r w:rsidR="00D27ADA">
          <w:rPr>
            <w:noProof/>
          </w:rPr>
          <w:t>4</w:t>
        </w:r>
        <w:r>
          <w:rPr>
            <w:noProof/>
          </w:rPr>
          <w:fldChar w:fldCharType="end"/>
        </w:r>
      </w:p>
      <w:p w14:paraId="2016E7D8" w14:textId="5033E7A5" w:rsidR="005F30ED" w:rsidRDefault="005F30ED" w:rsidP="005F30ED">
        <w:pPr>
          <w:pStyle w:val="Footer"/>
          <w:spacing w:before="60"/>
          <w:jc w:val="center"/>
          <w:rPr>
            <w:rFonts w:ascii="Gill Sans MT" w:hAnsi="Gill Sans MT"/>
            <w:snapToGrid w:val="0"/>
            <w:sz w:val="16"/>
            <w:szCs w:val="16"/>
            <w:lang w:eastAsia="en-US"/>
          </w:rPr>
        </w:pPr>
        <w:r>
          <w:rPr>
            <w:rFonts w:ascii="Gill Sans MT" w:hAnsi="Gill Sans MT"/>
            <w:snapToGrid w:val="0"/>
            <w:sz w:val="16"/>
            <w:szCs w:val="16"/>
            <w:lang w:eastAsia="en-US"/>
          </w:rPr>
          <w:t xml:space="preserve">Last Revised </w:t>
        </w:r>
        <w:r>
          <w:rPr>
            <w:rFonts w:ascii="Gill Sans MT" w:hAnsi="Gill Sans MT"/>
            <w:snapToGrid w:val="0"/>
            <w:sz w:val="16"/>
            <w:szCs w:val="16"/>
            <w:lang w:eastAsia="en-US"/>
          </w:rPr>
          <w:fldChar w:fldCharType="begin"/>
        </w:r>
        <w:r>
          <w:rPr>
            <w:rFonts w:ascii="Gill Sans MT" w:hAnsi="Gill Sans MT"/>
            <w:snapToGrid w:val="0"/>
            <w:sz w:val="16"/>
            <w:szCs w:val="16"/>
            <w:lang w:eastAsia="en-US"/>
          </w:rPr>
          <w:instrText xml:space="preserve"> DATE \@ "dd/MM/yy" </w:instrText>
        </w:r>
        <w:r>
          <w:rPr>
            <w:rFonts w:ascii="Gill Sans MT" w:hAnsi="Gill Sans MT"/>
            <w:snapToGrid w:val="0"/>
            <w:sz w:val="16"/>
            <w:szCs w:val="16"/>
            <w:lang w:eastAsia="en-US"/>
          </w:rPr>
          <w:fldChar w:fldCharType="separate"/>
        </w:r>
        <w:r w:rsidR="00775F2B">
          <w:rPr>
            <w:rFonts w:ascii="Gill Sans MT" w:hAnsi="Gill Sans MT"/>
            <w:noProof/>
            <w:snapToGrid w:val="0"/>
            <w:sz w:val="16"/>
            <w:szCs w:val="16"/>
            <w:lang w:eastAsia="en-US"/>
          </w:rPr>
          <w:t>05/11/24</w:t>
        </w:r>
        <w:r>
          <w:rPr>
            <w:rFonts w:ascii="Gill Sans MT" w:hAnsi="Gill Sans MT"/>
            <w:snapToGrid w:val="0"/>
            <w:sz w:val="16"/>
            <w:szCs w:val="16"/>
            <w:lang w:eastAsia="en-US"/>
          </w:rPr>
          <w:fldChar w:fldCharType="end"/>
        </w:r>
      </w:p>
      <w:p w14:paraId="29C8FA19" w14:textId="4EC42238" w:rsidR="005F30ED" w:rsidRDefault="005F30ED" w:rsidP="005F30ED">
        <w:pPr>
          <w:pStyle w:val="Footer"/>
          <w:spacing w:before="60"/>
          <w:jc w:val="center"/>
          <w:rPr>
            <w:rFonts w:ascii="Gill Sans MT" w:hAnsi="Gill Sans MT"/>
            <w:sz w:val="16"/>
            <w:szCs w:val="16"/>
          </w:rPr>
        </w:pPr>
        <w:r>
          <w:rPr>
            <w:rFonts w:ascii="Gill Sans MT" w:hAnsi="Gill Sans MT"/>
            <w:sz w:val="16"/>
            <w:szCs w:val="16"/>
          </w:rPr>
          <w:t>The Close Day Nursery School, Prospect Road, Banbury, OX16 5HH</w:t>
        </w:r>
      </w:p>
      <w:p w14:paraId="23443ADE" w14:textId="1AA6A5B3" w:rsidR="004109E1" w:rsidRDefault="00721DF3">
        <w:pPr>
          <w:pStyle w:val="Footer"/>
          <w:jc w:val="center"/>
        </w:pPr>
      </w:p>
    </w:sdtContent>
  </w:sdt>
  <w:p w14:paraId="0B932DCB" w14:textId="77777777" w:rsidR="004109E1" w:rsidRDefault="0041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182AF" w14:textId="77777777" w:rsidR="00721DF3" w:rsidRDefault="00721DF3" w:rsidP="00EA5EFA">
      <w:r>
        <w:separator/>
      </w:r>
    </w:p>
  </w:footnote>
  <w:footnote w:type="continuationSeparator" w:id="0">
    <w:p w14:paraId="63097744" w14:textId="77777777" w:rsidR="00721DF3" w:rsidRDefault="00721DF3" w:rsidP="00EA5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D60"/>
    <w:multiLevelType w:val="hybridMultilevel"/>
    <w:tmpl w:val="42D2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202B8"/>
    <w:multiLevelType w:val="hybridMultilevel"/>
    <w:tmpl w:val="1AB01E3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B282398"/>
    <w:multiLevelType w:val="hybridMultilevel"/>
    <w:tmpl w:val="4F9A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40983"/>
    <w:multiLevelType w:val="hybridMultilevel"/>
    <w:tmpl w:val="DB6C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D2A3B"/>
    <w:multiLevelType w:val="hybridMultilevel"/>
    <w:tmpl w:val="B066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F53E2"/>
    <w:multiLevelType w:val="hybridMultilevel"/>
    <w:tmpl w:val="B728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86ACA"/>
    <w:multiLevelType w:val="hybridMultilevel"/>
    <w:tmpl w:val="4CB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C76FB"/>
    <w:multiLevelType w:val="hybridMultilevel"/>
    <w:tmpl w:val="929E36F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BAE19F9"/>
    <w:multiLevelType w:val="hybridMultilevel"/>
    <w:tmpl w:val="3A92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D7BF5"/>
    <w:multiLevelType w:val="hybridMultilevel"/>
    <w:tmpl w:val="6512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6E098D"/>
    <w:multiLevelType w:val="hybridMultilevel"/>
    <w:tmpl w:val="0D3A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8"/>
  </w:num>
  <w:num w:numId="5">
    <w:abstractNumId w:val="0"/>
  </w:num>
  <w:num w:numId="6">
    <w:abstractNumId w:val="3"/>
  </w:num>
  <w:num w:numId="7">
    <w:abstractNumId w:val="5"/>
  </w:num>
  <w:num w:numId="8">
    <w:abstractNumId w:val="7"/>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1D32"/>
    <w:rsid w:val="00011BBC"/>
    <w:rsid w:val="000415D1"/>
    <w:rsid w:val="00045A75"/>
    <w:rsid w:val="00054D01"/>
    <w:rsid w:val="00071D32"/>
    <w:rsid w:val="00072B7F"/>
    <w:rsid w:val="00077643"/>
    <w:rsid w:val="000806C3"/>
    <w:rsid w:val="0008448E"/>
    <w:rsid w:val="00086641"/>
    <w:rsid w:val="00086A74"/>
    <w:rsid w:val="000A5F56"/>
    <w:rsid w:val="000C01B1"/>
    <w:rsid w:val="000D6D6E"/>
    <w:rsid w:val="000E23BE"/>
    <w:rsid w:val="000E52C8"/>
    <w:rsid w:val="000F371E"/>
    <w:rsid w:val="0011107F"/>
    <w:rsid w:val="00134645"/>
    <w:rsid w:val="00162F82"/>
    <w:rsid w:val="00167A7C"/>
    <w:rsid w:val="001B6B4F"/>
    <w:rsid w:val="001C6824"/>
    <w:rsid w:val="001D0AFA"/>
    <w:rsid w:val="001E354D"/>
    <w:rsid w:val="00203D64"/>
    <w:rsid w:val="00216D03"/>
    <w:rsid w:val="002227EC"/>
    <w:rsid w:val="00223E63"/>
    <w:rsid w:val="0027148E"/>
    <w:rsid w:val="002A2219"/>
    <w:rsid w:val="002D4C7A"/>
    <w:rsid w:val="002E3C31"/>
    <w:rsid w:val="002F4410"/>
    <w:rsid w:val="00304527"/>
    <w:rsid w:val="00344D2B"/>
    <w:rsid w:val="003528F0"/>
    <w:rsid w:val="00365250"/>
    <w:rsid w:val="00373D7C"/>
    <w:rsid w:val="003A2ED0"/>
    <w:rsid w:val="003B023A"/>
    <w:rsid w:val="003B34DD"/>
    <w:rsid w:val="003B56BD"/>
    <w:rsid w:val="003C0F52"/>
    <w:rsid w:val="003D4070"/>
    <w:rsid w:val="003D417E"/>
    <w:rsid w:val="003E2216"/>
    <w:rsid w:val="003E77CE"/>
    <w:rsid w:val="004109E1"/>
    <w:rsid w:val="0041295C"/>
    <w:rsid w:val="00412B64"/>
    <w:rsid w:val="004243C5"/>
    <w:rsid w:val="00430D0F"/>
    <w:rsid w:val="00442D4D"/>
    <w:rsid w:val="0045666D"/>
    <w:rsid w:val="00462A77"/>
    <w:rsid w:val="0048288F"/>
    <w:rsid w:val="0049591E"/>
    <w:rsid w:val="004A0BC3"/>
    <w:rsid w:val="004A6C19"/>
    <w:rsid w:val="004B3E44"/>
    <w:rsid w:val="004D17EA"/>
    <w:rsid w:val="004F0323"/>
    <w:rsid w:val="004F2532"/>
    <w:rsid w:val="0055301E"/>
    <w:rsid w:val="0057142E"/>
    <w:rsid w:val="0058189F"/>
    <w:rsid w:val="0058598D"/>
    <w:rsid w:val="0058664E"/>
    <w:rsid w:val="005A2AFA"/>
    <w:rsid w:val="005B02BD"/>
    <w:rsid w:val="005B52B2"/>
    <w:rsid w:val="005C0202"/>
    <w:rsid w:val="005D01F5"/>
    <w:rsid w:val="005E62F5"/>
    <w:rsid w:val="005F0F91"/>
    <w:rsid w:val="005F30ED"/>
    <w:rsid w:val="0062642B"/>
    <w:rsid w:val="0064245A"/>
    <w:rsid w:val="00664139"/>
    <w:rsid w:val="006A42EF"/>
    <w:rsid w:val="006A7C2F"/>
    <w:rsid w:val="006B1B11"/>
    <w:rsid w:val="006C4B49"/>
    <w:rsid w:val="006C6A52"/>
    <w:rsid w:val="006D1619"/>
    <w:rsid w:val="006E3773"/>
    <w:rsid w:val="006F2305"/>
    <w:rsid w:val="007038ED"/>
    <w:rsid w:val="007107CE"/>
    <w:rsid w:val="00721DF3"/>
    <w:rsid w:val="00727851"/>
    <w:rsid w:val="00775F2B"/>
    <w:rsid w:val="00786F82"/>
    <w:rsid w:val="007B69B0"/>
    <w:rsid w:val="007C6458"/>
    <w:rsid w:val="007D4484"/>
    <w:rsid w:val="007D4873"/>
    <w:rsid w:val="0080759B"/>
    <w:rsid w:val="00827AD3"/>
    <w:rsid w:val="00832112"/>
    <w:rsid w:val="008449B3"/>
    <w:rsid w:val="008456CF"/>
    <w:rsid w:val="00870731"/>
    <w:rsid w:val="00871476"/>
    <w:rsid w:val="00875532"/>
    <w:rsid w:val="00881436"/>
    <w:rsid w:val="00887B7F"/>
    <w:rsid w:val="008E1BD1"/>
    <w:rsid w:val="008E1EC4"/>
    <w:rsid w:val="008E5591"/>
    <w:rsid w:val="0091364D"/>
    <w:rsid w:val="00924C24"/>
    <w:rsid w:val="00955FA3"/>
    <w:rsid w:val="0097151C"/>
    <w:rsid w:val="00977261"/>
    <w:rsid w:val="00991B99"/>
    <w:rsid w:val="009B2AB0"/>
    <w:rsid w:val="009B4C0C"/>
    <w:rsid w:val="009B5EF8"/>
    <w:rsid w:val="009B7D6A"/>
    <w:rsid w:val="009D0AB6"/>
    <w:rsid w:val="00A3130A"/>
    <w:rsid w:val="00A50758"/>
    <w:rsid w:val="00A9013D"/>
    <w:rsid w:val="00AB0608"/>
    <w:rsid w:val="00AC0BDE"/>
    <w:rsid w:val="00AD30CB"/>
    <w:rsid w:val="00AF7607"/>
    <w:rsid w:val="00B15EF7"/>
    <w:rsid w:val="00B236FB"/>
    <w:rsid w:val="00B244F6"/>
    <w:rsid w:val="00B249B4"/>
    <w:rsid w:val="00B67C0B"/>
    <w:rsid w:val="00B703E3"/>
    <w:rsid w:val="00B7681C"/>
    <w:rsid w:val="00B924A6"/>
    <w:rsid w:val="00BA5752"/>
    <w:rsid w:val="00BB5325"/>
    <w:rsid w:val="00BC3355"/>
    <w:rsid w:val="00C34672"/>
    <w:rsid w:val="00C44FEA"/>
    <w:rsid w:val="00C5646E"/>
    <w:rsid w:val="00C649E7"/>
    <w:rsid w:val="00C67D3D"/>
    <w:rsid w:val="00C92C63"/>
    <w:rsid w:val="00C94A4D"/>
    <w:rsid w:val="00CA634E"/>
    <w:rsid w:val="00CB576C"/>
    <w:rsid w:val="00CC4B6A"/>
    <w:rsid w:val="00CD547B"/>
    <w:rsid w:val="00CE5B4E"/>
    <w:rsid w:val="00CF0276"/>
    <w:rsid w:val="00D1126E"/>
    <w:rsid w:val="00D21AF4"/>
    <w:rsid w:val="00D26DA5"/>
    <w:rsid w:val="00D27ADA"/>
    <w:rsid w:val="00D317B2"/>
    <w:rsid w:val="00D44755"/>
    <w:rsid w:val="00D547AB"/>
    <w:rsid w:val="00D64927"/>
    <w:rsid w:val="00D91A86"/>
    <w:rsid w:val="00DB5691"/>
    <w:rsid w:val="00DC1762"/>
    <w:rsid w:val="00DE77AC"/>
    <w:rsid w:val="00DF0460"/>
    <w:rsid w:val="00E17311"/>
    <w:rsid w:val="00E33659"/>
    <w:rsid w:val="00E66C25"/>
    <w:rsid w:val="00E97F51"/>
    <w:rsid w:val="00EA5AB7"/>
    <w:rsid w:val="00EA5EFA"/>
    <w:rsid w:val="00EC03A4"/>
    <w:rsid w:val="00EF00F7"/>
    <w:rsid w:val="00F0164F"/>
    <w:rsid w:val="00F344D8"/>
    <w:rsid w:val="00F42437"/>
    <w:rsid w:val="00F47147"/>
    <w:rsid w:val="00F86963"/>
    <w:rsid w:val="00FA446E"/>
    <w:rsid w:val="00FA54B6"/>
    <w:rsid w:val="00FA70BD"/>
    <w:rsid w:val="00FC780B"/>
    <w:rsid w:val="00FF6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2E677"/>
  <w15:docId w15:val="{3DBA0495-ECF3-4E6C-83F3-A1B87240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3E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23BE"/>
    <w:rPr>
      <w:color w:val="0000FF"/>
      <w:u w:val="single"/>
    </w:rPr>
  </w:style>
  <w:style w:type="paragraph" w:styleId="BalloonText">
    <w:name w:val="Balloon Text"/>
    <w:basedOn w:val="Normal"/>
    <w:semiHidden/>
    <w:rsid w:val="0011107F"/>
    <w:rPr>
      <w:rFonts w:ascii="Tahoma" w:hAnsi="Tahoma" w:cs="Tahoma"/>
      <w:sz w:val="16"/>
      <w:szCs w:val="16"/>
    </w:rPr>
  </w:style>
  <w:style w:type="paragraph" w:styleId="ListParagraph">
    <w:name w:val="List Paragraph"/>
    <w:basedOn w:val="Normal"/>
    <w:uiPriority w:val="34"/>
    <w:qFormat/>
    <w:rsid w:val="004B3E44"/>
    <w:pPr>
      <w:ind w:left="720"/>
      <w:contextualSpacing/>
    </w:pPr>
  </w:style>
  <w:style w:type="paragraph" w:styleId="Header">
    <w:name w:val="header"/>
    <w:basedOn w:val="Normal"/>
    <w:link w:val="HeaderChar"/>
    <w:unhideWhenUsed/>
    <w:rsid w:val="00EA5EFA"/>
    <w:pPr>
      <w:tabs>
        <w:tab w:val="center" w:pos="4513"/>
        <w:tab w:val="right" w:pos="9026"/>
      </w:tabs>
    </w:pPr>
  </w:style>
  <w:style w:type="character" w:customStyle="1" w:styleId="HeaderChar">
    <w:name w:val="Header Char"/>
    <w:basedOn w:val="DefaultParagraphFont"/>
    <w:link w:val="Header"/>
    <w:rsid w:val="00EA5EFA"/>
    <w:rPr>
      <w:sz w:val="24"/>
      <w:szCs w:val="24"/>
    </w:rPr>
  </w:style>
  <w:style w:type="paragraph" w:styleId="Footer">
    <w:name w:val="footer"/>
    <w:basedOn w:val="Normal"/>
    <w:link w:val="FooterChar"/>
    <w:unhideWhenUsed/>
    <w:rsid w:val="00EA5EFA"/>
    <w:pPr>
      <w:tabs>
        <w:tab w:val="center" w:pos="4513"/>
        <w:tab w:val="right" w:pos="9026"/>
      </w:tabs>
    </w:pPr>
  </w:style>
  <w:style w:type="character" w:customStyle="1" w:styleId="FooterChar">
    <w:name w:val="Footer Char"/>
    <w:basedOn w:val="DefaultParagraphFont"/>
    <w:link w:val="Footer"/>
    <w:rsid w:val="00EA5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31443">
      <w:bodyDiv w:val="1"/>
      <w:marLeft w:val="0"/>
      <w:marRight w:val="0"/>
      <w:marTop w:val="0"/>
      <w:marBottom w:val="0"/>
      <w:divBdr>
        <w:top w:val="none" w:sz="0" w:space="0" w:color="auto"/>
        <w:left w:val="none" w:sz="0" w:space="0" w:color="auto"/>
        <w:bottom w:val="none" w:sz="0" w:space="0" w:color="auto"/>
        <w:right w:val="none" w:sz="0" w:space="0" w:color="auto"/>
      </w:divBdr>
    </w:div>
    <w:div w:id="14664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30669824561349848361624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Downloads\Red%20Barn%20January%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Red Barn January Newsletter</Template>
  <TotalTime>19</TotalTime>
  <Pages>1</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Red Barn Community Primary School</vt:lpstr>
    </vt:vector>
  </TitlesOfParts>
  <Company>Hampshire County Council</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Barn Community Primary School</dc:title>
  <dc:creator>Lorraine</dc:creator>
  <cp:lastModifiedBy>Lorraine</cp:lastModifiedBy>
  <cp:revision>15</cp:revision>
  <cp:lastPrinted>2024-11-05T14:34:00Z</cp:lastPrinted>
  <dcterms:created xsi:type="dcterms:W3CDTF">2019-11-13T16:38:00Z</dcterms:created>
  <dcterms:modified xsi:type="dcterms:W3CDTF">2024-11-05T14:34:00Z</dcterms:modified>
</cp:coreProperties>
</file>